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3307"/>
        <w:tblW w:w="10773" w:type="dxa"/>
        <w:tblBorders>
          <w:top w:val="single" w:sz="24" w:space="0" w:color="FAA02F"/>
          <w:left w:val="single" w:sz="24" w:space="0" w:color="FAA02F"/>
          <w:bottom w:val="single" w:sz="24" w:space="0" w:color="FAA02F"/>
          <w:right w:val="single" w:sz="24" w:space="0" w:color="FAA02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3570"/>
        <w:gridCol w:w="966"/>
        <w:gridCol w:w="4991"/>
      </w:tblGrid>
      <w:tr w:rsidR="00637AA2" w:rsidRPr="003527DC" w14:paraId="32EE9ECA" w14:textId="77777777" w:rsidTr="2A9C3710">
        <w:trPr>
          <w:trHeight w:val="82"/>
        </w:trPr>
        <w:tc>
          <w:tcPr>
            <w:tcW w:w="1246" w:type="dxa"/>
            <w:vAlign w:val="center"/>
          </w:tcPr>
          <w:p w14:paraId="7BE0E838" w14:textId="5919944F" w:rsidR="00637AA2" w:rsidRPr="00B275C9" w:rsidRDefault="429E0F75" w:rsidP="39ACFF3C">
            <w:pPr>
              <w:pStyle w:val="SZCTableTitles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3796A4E1">
              <w:rPr>
                <w:rFonts w:ascii="Arial" w:hAnsi="Arial" w:cs="Arial"/>
                <w:color w:val="auto"/>
                <w:sz w:val="19"/>
                <w:szCs w:val="19"/>
              </w:rPr>
              <w:t>Meeting Title:</w:t>
            </w:r>
          </w:p>
        </w:tc>
        <w:tc>
          <w:tcPr>
            <w:tcW w:w="3570" w:type="dxa"/>
            <w:vAlign w:val="center"/>
          </w:tcPr>
          <w:p w14:paraId="7E399EC1" w14:textId="77777777" w:rsidR="00637AA2" w:rsidRPr="00B275C9" w:rsidRDefault="429E0F75" w:rsidP="39ACFF3C">
            <w:pPr>
              <w:pStyle w:val="SZCTableText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39ACFF3C">
              <w:rPr>
                <w:rFonts w:ascii="Arial" w:hAnsi="Arial" w:cs="Arial"/>
                <w:color w:val="auto"/>
                <w:sz w:val="19"/>
                <w:szCs w:val="19"/>
              </w:rPr>
              <w:t xml:space="preserve">Northern Transport Forum </w:t>
            </w:r>
          </w:p>
        </w:tc>
        <w:tc>
          <w:tcPr>
            <w:tcW w:w="966" w:type="dxa"/>
            <w:vAlign w:val="center"/>
          </w:tcPr>
          <w:p w14:paraId="038C6068" w14:textId="77777777" w:rsidR="00637AA2" w:rsidRPr="00B275C9" w:rsidRDefault="429E0F75" w:rsidP="39ACFF3C">
            <w:pPr>
              <w:pStyle w:val="SZCTableTitles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39ACFF3C">
              <w:rPr>
                <w:rFonts w:ascii="Arial" w:hAnsi="Arial" w:cs="Arial"/>
                <w:color w:val="auto"/>
                <w:sz w:val="19"/>
                <w:szCs w:val="19"/>
              </w:rPr>
              <w:t>Location:</w:t>
            </w:r>
          </w:p>
        </w:tc>
        <w:tc>
          <w:tcPr>
            <w:tcW w:w="4991" w:type="dxa"/>
            <w:vAlign w:val="center"/>
          </w:tcPr>
          <w:p w14:paraId="3B5B26DC" w14:textId="7C5AFEA8" w:rsidR="00637AA2" w:rsidRPr="00B275C9" w:rsidRDefault="0020714A" w:rsidP="39ACFF3C">
            <w:pPr>
              <w:pStyle w:val="SZCTableText"/>
              <w:rPr>
                <w:rFonts w:ascii="Arial" w:hAnsi="Arial" w:cs="Arial"/>
                <w:color w:val="auto"/>
                <w:sz w:val="19"/>
                <w:szCs w:val="19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</w:rPr>
              <w:t>High Lodge, Hinton, Darsham</w:t>
            </w:r>
            <w:r w:rsidR="0073271B">
              <w:rPr>
                <w:rFonts w:ascii="Arial" w:hAnsi="Arial" w:cs="Arial"/>
                <w:color w:val="auto"/>
                <w:sz w:val="19"/>
                <w:szCs w:val="19"/>
              </w:rPr>
              <w:t>, IP17 3QT</w:t>
            </w:r>
          </w:p>
        </w:tc>
      </w:tr>
      <w:tr w:rsidR="00637AA2" w:rsidRPr="003527DC" w14:paraId="2DF1AAC0" w14:textId="77777777" w:rsidTr="2A9C3710">
        <w:trPr>
          <w:trHeight w:val="397"/>
        </w:trPr>
        <w:tc>
          <w:tcPr>
            <w:tcW w:w="1246" w:type="dxa"/>
            <w:vAlign w:val="center"/>
          </w:tcPr>
          <w:p w14:paraId="074E6F32" w14:textId="77777777" w:rsidR="00637AA2" w:rsidRPr="00B275C9" w:rsidRDefault="429E0F75" w:rsidP="39ACFF3C">
            <w:pPr>
              <w:pStyle w:val="SZCTableTitles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39ACFF3C">
              <w:rPr>
                <w:rFonts w:ascii="Arial" w:hAnsi="Arial" w:cs="Arial"/>
                <w:color w:val="auto"/>
                <w:sz w:val="19"/>
                <w:szCs w:val="19"/>
              </w:rPr>
              <w:t>Date:</w:t>
            </w:r>
          </w:p>
        </w:tc>
        <w:tc>
          <w:tcPr>
            <w:tcW w:w="3570" w:type="dxa"/>
            <w:vAlign w:val="center"/>
          </w:tcPr>
          <w:p w14:paraId="670C9366" w14:textId="37A7F58D" w:rsidR="00637AA2" w:rsidRPr="00B275C9" w:rsidRDefault="00711FF2" w:rsidP="39ACFF3C">
            <w:pPr>
              <w:pStyle w:val="SZCTableText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2A9C3710">
              <w:rPr>
                <w:rFonts w:ascii="Arial" w:hAnsi="Arial" w:cs="Arial"/>
                <w:color w:val="auto"/>
                <w:sz w:val="19"/>
                <w:szCs w:val="19"/>
              </w:rPr>
              <w:t xml:space="preserve">Wednesday </w:t>
            </w:r>
            <w:r w:rsidR="00320E5A">
              <w:rPr>
                <w:rFonts w:ascii="Arial" w:hAnsi="Arial" w:cs="Arial"/>
                <w:color w:val="auto"/>
                <w:sz w:val="19"/>
                <w:szCs w:val="19"/>
              </w:rPr>
              <w:t>6</w:t>
            </w:r>
            <w:r w:rsidR="00320E5A" w:rsidRPr="00320E5A">
              <w:rPr>
                <w:rFonts w:ascii="Arial" w:hAnsi="Arial" w:cs="Arial"/>
                <w:color w:val="auto"/>
                <w:sz w:val="19"/>
                <w:szCs w:val="19"/>
                <w:vertAlign w:val="superscript"/>
              </w:rPr>
              <w:t>th</w:t>
            </w:r>
            <w:r w:rsidR="00320E5A">
              <w:rPr>
                <w:rFonts w:ascii="Arial" w:hAnsi="Arial" w:cs="Arial"/>
                <w:color w:val="auto"/>
                <w:sz w:val="19"/>
                <w:szCs w:val="19"/>
              </w:rPr>
              <w:t xml:space="preserve"> May </w:t>
            </w:r>
            <w:r w:rsidR="0020714A">
              <w:rPr>
                <w:rFonts w:ascii="Arial" w:hAnsi="Arial" w:cs="Arial"/>
                <w:color w:val="auto"/>
                <w:sz w:val="19"/>
                <w:szCs w:val="19"/>
              </w:rPr>
              <w:t>2026</w:t>
            </w:r>
            <w:r w:rsidR="429E0F75" w:rsidRPr="2A9C3710">
              <w:rPr>
                <w:rFonts w:ascii="Arial" w:hAnsi="Arial" w:cs="Arial"/>
                <w:color w:val="auto"/>
                <w:sz w:val="19"/>
                <w:szCs w:val="19"/>
              </w:rPr>
              <w:t xml:space="preserve">  </w:t>
            </w:r>
          </w:p>
        </w:tc>
        <w:tc>
          <w:tcPr>
            <w:tcW w:w="966" w:type="dxa"/>
            <w:vAlign w:val="center"/>
          </w:tcPr>
          <w:p w14:paraId="687F9FC5" w14:textId="77777777" w:rsidR="00637AA2" w:rsidRPr="00B275C9" w:rsidRDefault="429E0F75" w:rsidP="39ACFF3C">
            <w:pPr>
              <w:pStyle w:val="SZCTableTitles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39ACFF3C">
              <w:rPr>
                <w:rFonts w:ascii="Arial" w:hAnsi="Arial" w:cs="Arial"/>
                <w:color w:val="auto"/>
                <w:sz w:val="19"/>
                <w:szCs w:val="19"/>
              </w:rPr>
              <w:t>Time:</w:t>
            </w:r>
          </w:p>
        </w:tc>
        <w:tc>
          <w:tcPr>
            <w:tcW w:w="4991" w:type="dxa"/>
            <w:vAlign w:val="center"/>
          </w:tcPr>
          <w:p w14:paraId="0321421B" w14:textId="57EE4B90" w:rsidR="00637AA2" w:rsidRPr="00480B8E" w:rsidRDefault="429E0F75" w:rsidP="39ACFF3C">
            <w:pPr>
              <w:pStyle w:val="SZCTableText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39ACFF3C">
              <w:rPr>
                <w:rFonts w:ascii="Arial" w:hAnsi="Arial" w:cs="Arial"/>
                <w:color w:val="auto"/>
                <w:sz w:val="19"/>
                <w:szCs w:val="19"/>
              </w:rPr>
              <w:t>18.</w:t>
            </w:r>
            <w:r w:rsidR="0020714A">
              <w:rPr>
                <w:rFonts w:ascii="Arial" w:hAnsi="Arial" w:cs="Arial"/>
                <w:color w:val="auto"/>
                <w:sz w:val="19"/>
                <w:szCs w:val="19"/>
              </w:rPr>
              <w:t>0</w:t>
            </w:r>
            <w:r w:rsidRPr="39ACFF3C">
              <w:rPr>
                <w:rFonts w:ascii="Arial" w:hAnsi="Arial" w:cs="Arial"/>
                <w:color w:val="auto"/>
                <w:sz w:val="19"/>
                <w:szCs w:val="19"/>
              </w:rPr>
              <w:t>0 – 20.</w:t>
            </w:r>
            <w:r w:rsidR="0020714A">
              <w:rPr>
                <w:rFonts w:ascii="Arial" w:hAnsi="Arial" w:cs="Arial"/>
                <w:color w:val="auto"/>
                <w:sz w:val="19"/>
                <w:szCs w:val="19"/>
              </w:rPr>
              <w:t>0</w:t>
            </w:r>
            <w:r w:rsidRPr="39ACFF3C">
              <w:rPr>
                <w:rFonts w:ascii="Arial" w:hAnsi="Arial" w:cs="Arial"/>
                <w:color w:val="auto"/>
                <w:sz w:val="19"/>
                <w:szCs w:val="19"/>
              </w:rPr>
              <w:t>0 (please arrive from 1</w:t>
            </w:r>
            <w:r w:rsidR="0020714A">
              <w:rPr>
                <w:rFonts w:ascii="Arial" w:hAnsi="Arial" w:cs="Arial"/>
                <w:color w:val="auto"/>
                <w:sz w:val="19"/>
                <w:szCs w:val="19"/>
              </w:rPr>
              <w:t>7</w:t>
            </w:r>
            <w:r w:rsidRPr="39ACFF3C">
              <w:rPr>
                <w:rFonts w:ascii="Arial" w:hAnsi="Arial" w:cs="Arial"/>
                <w:color w:val="auto"/>
                <w:sz w:val="19"/>
                <w:szCs w:val="19"/>
              </w:rPr>
              <w:t>.</w:t>
            </w:r>
            <w:r w:rsidR="00320E5A">
              <w:rPr>
                <w:rFonts w:ascii="Arial" w:hAnsi="Arial" w:cs="Arial"/>
                <w:color w:val="auto"/>
                <w:sz w:val="19"/>
                <w:szCs w:val="19"/>
              </w:rPr>
              <w:t>45</w:t>
            </w:r>
            <w:r w:rsidRPr="39ACFF3C">
              <w:rPr>
                <w:rFonts w:ascii="Arial" w:hAnsi="Arial" w:cs="Arial"/>
                <w:color w:val="auto"/>
                <w:sz w:val="19"/>
                <w:szCs w:val="19"/>
              </w:rPr>
              <w:t>)</w:t>
            </w:r>
          </w:p>
        </w:tc>
      </w:tr>
      <w:tr w:rsidR="00637AA2" w:rsidRPr="003527DC" w14:paraId="3B6F92FD" w14:textId="77777777" w:rsidTr="2A9C3710">
        <w:trPr>
          <w:trHeight w:val="49"/>
        </w:trPr>
        <w:tc>
          <w:tcPr>
            <w:tcW w:w="1246" w:type="dxa"/>
            <w:vAlign w:val="center"/>
          </w:tcPr>
          <w:p w14:paraId="2B305049" w14:textId="77777777" w:rsidR="00637AA2" w:rsidRPr="00B275C9" w:rsidRDefault="429E0F75" w:rsidP="39ACFF3C">
            <w:pPr>
              <w:pStyle w:val="SZCTableTitles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39ACFF3C">
              <w:rPr>
                <w:rFonts w:ascii="Arial" w:hAnsi="Arial" w:cs="Arial"/>
                <w:color w:val="auto"/>
                <w:sz w:val="19"/>
                <w:szCs w:val="19"/>
              </w:rPr>
              <w:t>Chair:</w:t>
            </w:r>
          </w:p>
        </w:tc>
        <w:tc>
          <w:tcPr>
            <w:tcW w:w="9527" w:type="dxa"/>
            <w:gridSpan w:val="3"/>
            <w:vAlign w:val="center"/>
          </w:tcPr>
          <w:p w14:paraId="7784C467" w14:textId="504A09BE" w:rsidR="00637AA2" w:rsidRPr="00B275C9" w:rsidRDefault="00320E5A" w:rsidP="39ACFF3C">
            <w:pPr>
              <w:pStyle w:val="SZCTableText"/>
              <w:rPr>
                <w:rFonts w:ascii="Arial" w:hAnsi="Arial" w:cs="Arial"/>
                <w:b/>
                <w:color w:val="auto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auto"/>
                <w:sz w:val="19"/>
                <w:szCs w:val="19"/>
              </w:rPr>
              <w:t>Christine Abraham</w:t>
            </w:r>
          </w:p>
        </w:tc>
      </w:tr>
      <w:tr w:rsidR="00637AA2" w:rsidRPr="003527DC" w14:paraId="19558296" w14:textId="77777777" w:rsidTr="2A9C3710">
        <w:trPr>
          <w:trHeight w:val="364"/>
        </w:trPr>
        <w:tc>
          <w:tcPr>
            <w:tcW w:w="4816" w:type="dxa"/>
            <w:gridSpan w:val="2"/>
            <w:vAlign w:val="center"/>
          </w:tcPr>
          <w:p w14:paraId="5E3D0EA2" w14:textId="2B0D9361" w:rsidR="39ACFF3C" w:rsidRDefault="39ACFF3C" w:rsidP="39ACFF3C">
            <w:pPr>
              <w:pStyle w:val="SZCTableTitles"/>
              <w:rPr>
                <w:rFonts w:ascii="Arial" w:hAnsi="Arial" w:cs="Arial"/>
                <w:color w:val="auto"/>
                <w:sz w:val="19"/>
                <w:szCs w:val="19"/>
              </w:rPr>
            </w:pPr>
          </w:p>
          <w:p w14:paraId="0C6E4C5E" w14:textId="5FB2F4A8" w:rsidR="00637AA2" w:rsidRPr="00B275C9" w:rsidRDefault="429E0F75" w:rsidP="39ACFF3C">
            <w:pPr>
              <w:pStyle w:val="SZCTableTitles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39ACFF3C">
              <w:rPr>
                <w:rFonts w:ascii="Arial" w:hAnsi="Arial" w:cs="Arial"/>
                <w:color w:val="auto"/>
                <w:sz w:val="19"/>
                <w:szCs w:val="19"/>
              </w:rPr>
              <w:t>Sizewell C Attendees:</w:t>
            </w:r>
          </w:p>
          <w:p w14:paraId="4266B938" w14:textId="0782E5B9" w:rsidR="00637AA2" w:rsidRPr="00B275C9" w:rsidRDefault="00637AA2" w:rsidP="39ACFF3C">
            <w:pPr>
              <w:pStyle w:val="SZCTableTitles"/>
              <w:rPr>
                <w:rFonts w:ascii="Arial" w:hAnsi="Arial" w:cs="Arial"/>
                <w:color w:val="auto"/>
                <w:sz w:val="19"/>
                <w:szCs w:val="19"/>
              </w:rPr>
            </w:pPr>
          </w:p>
        </w:tc>
        <w:tc>
          <w:tcPr>
            <w:tcW w:w="5957" w:type="dxa"/>
            <w:gridSpan w:val="2"/>
            <w:vAlign w:val="center"/>
          </w:tcPr>
          <w:p w14:paraId="79DC73DB" w14:textId="77777777" w:rsidR="00637AA2" w:rsidRPr="00B275C9" w:rsidRDefault="429E0F75" w:rsidP="39ACFF3C">
            <w:pPr>
              <w:pStyle w:val="SZCTableTitles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39ACFF3C">
              <w:rPr>
                <w:rFonts w:ascii="Arial" w:hAnsi="Arial" w:cs="Arial"/>
                <w:color w:val="auto"/>
                <w:sz w:val="19"/>
                <w:szCs w:val="19"/>
              </w:rPr>
              <w:t xml:space="preserve">Expected Council Representatives: </w:t>
            </w:r>
          </w:p>
        </w:tc>
      </w:tr>
      <w:tr w:rsidR="00637AA2" w:rsidRPr="003527DC" w14:paraId="2919F206" w14:textId="77777777" w:rsidTr="2A9C3710">
        <w:trPr>
          <w:trHeight w:val="3160"/>
        </w:trPr>
        <w:tc>
          <w:tcPr>
            <w:tcW w:w="4816" w:type="dxa"/>
            <w:gridSpan w:val="2"/>
            <w:vAlign w:val="center"/>
          </w:tcPr>
          <w:p w14:paraId="289B5469" w14:textId="5AC6DA4A" w:rsidR="00711FF2" w:rsidRPr="00711FF2" w:rsidRDefault="00711FF2" w:rsidP="39ACFF3C">
            <w:pPr>
              <w:pStyle w:val="SZCTableTitles"/>
              <w:rPr>
                <w:rFonts w:ascii="Arial" w:hAnsi="Arial" w:cs="Arial"/>
                <w:b w:val="0"/>
                <w:bCs w:val="0"/>
                <w:color w:val="auto"/>
                <w:sz w:val="19"/>
                <w:szCs w:val="19"/>
              </w:rPr>
            </w:pPr>
            <w:r w:rsidRPr="39ACFF3C">
              <w:rPr>
                <w:rFonts w:ascii="Arial" w:hAnsi="Arial" w:cs="Arial"/>
                <w:b w:val="0"/>
                <w:bCs w:val="0"/>
                <w:color w:val="auto"/>
                <w:sz w:val="19"/>
                <w:szCs w:val="19"/>
              </w:rPr>
              <w:t>David Peacop - Site Operations Director</w:t>
            </w:r>
          </w:p>
          <w:p w14:paraId="6A0204ED" w14:textId="69EBB32A" w:rsidR="00711FF2" w:rsidRDefault="00711FF2" w:rsidP="39ACFF3C">
            <w:pPr>
              <w:pStyle w:val="SZCTableTitles"/>
              <w:rPr>
                <w:rFonts w:ascii="Arial" w:hAnsi="Arial" w:cs="Arial"/>
                <w:b w:val="0"/>
                <w:bCs w:val="0"/>
                <w:color w:val="auto"/>
                <w:sz w:val="19"/>
                <w:szCs w:val="19"/>
              </w:rPr>
            </w:pPr>
            <w:r w:rsidRPr="39ACFF3C">
              <w:rPr>
                <w:rFonts w:ascii="Arial" w:hAnsi="Arial" w:cs="Arial"/>
                <w:b w:val="0"/>
                <w:bCs w:val="0"/>
                <w:color w:val="auto"/>
                <w:sz w:val="19"/>
                <w:szCs w:val="19"/>
              </w:rPr>
              <w:t>Richard Bull</w:t>
            </w:r>
            <w:r w:rsidR="59995AC8" w:rsidRPr="39ACFF3C">
              <w:rPr>
                <w:rFonts w:ascii="Arial" w:hAnsi="Arial" w:cs="Arial"/>
                <w:b w:val="0"/>
                <w:bCs w:val="0"/>
                <w:color w:val="auto"/>
                <w:sz w:val="19"/>
                <w:szCs w:val="19"/>
              </w:rPr>
              <w:t xml:space="preserve"> – Head of Planning</w:t>
            </w:r>
          </w:p>
          <w:p w14:paraId="36567C48" w14:textId="1E583ACB" w:rsidR="007B00D5" w:rsidRDefault="103C034C" w:rsidP="39ACFF3C">
            <w:pPr>
              <w:pStyle w:val="SZCTableTitles"/>
              <w:rPr>
                <w:rFonts w:ascii="Arial" w:hAnsi="Arial" w:cs="Arial"/>
                <w:b w:val="0"/>
                <w:bCs w:val="0"/>
                <w:color w:val="auto"/>
                <w:sz w:val="19"/>
                <w:szCs w:val="19"/>
              </w:rPr>
            </w:pPr>
            <w:r w:rsidRPr="39ACFF3C">
              <w:rPr>
                <w:rFonts w:ascii="Arial" w:hAnsi="Arial" w:cs="Arial"/>
                <w:b w:val="0"/>
                <w:bCs w:val="0"/>
                <w:color w:val="auto"/>
                <w:sz w:val="19"/>
                <w:szCs w:val="19"/>
              </w:rPr>
              <w:t xml:space="preserve">David Seal </w:t>
            </w:r>
            <w:r w:rsidR="661E14D4" w:rsidRPr="39ACFF3C">
              <w:rPr>
                <w:rFonts w:ascii="Arial" w:hAnsi="Arial" w:cs="Arial"/>
                <w:b w:val="0"/>
                <w:bCs w:val="0"/>
                <w:color w:val="auto"/>
                <w:sz w:val="19"/>
                <w:szCs w:val="19"/>
              </w:rPr>
              <w:t>–</w:t>
            </w:r>
            <w:r w:rsidRPr="39ACFF3C">
              <w:rPr>
                <w:rFonts w:ascii="Arial" w:hAnsi="Arial" w:cs="Arial"/>
                <w:b w:val="0"/>
                <w:bCs w:val="0"/>
                <w:color w:val="auto"/>
                <w:sz w:val="19"/>
                <w:szCs w:val="19"/>
              </w:rPr>
              <w:t xml:space="preserve"> </w:t>
            </w:r>
            <w:r w:rsidR="661E14D4" w:rsidRPr="39ACFF3C">
              <w:rPr>
                <w:rFonts w:ascii="Arial" w:hAnsi="Arial" w:cs="Arial"/>
                <w:b w:val="0"/>
                <w:bCs w:val="0"/>
                <w:color w:val="auto"/>
                <w:sz w:val="19"/>
                <w:szCs w:val="19"/>
              </w:rPr>
              <w:t xml:space="preserve">Offsite Delivery Manager </w:t>
            </w:r>
          </w:p>
          <w:p w14:paraId="7AEE8026" w14:textId="4E465C5B" w:rsidR="002F1EDB" w:rsidRPr="00711FF2" w:rsidRDefault="002F1EDB" w:rsidP="39ACFF3C">
            <w:pPr>
              <w:pStyle w:val="SZCTableTitles"/>
              <w:rPr>
                <w:rFonts w:ascii="Arial" w:hAnsi="Arial" w:cs="Arial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9"/>
                <w:szCs w:val="19"/>
              </w:rPr>
              <w:t xml:space="preserve">Paul Kerry </w:t>
            </w:r>
            <w:r w:rsidR="004B41CC">
              <w:rPr>
                <w:rFonts w:ascii="Arial" w:hAnsi="Arial" w:cs="Arial"/>
                <w:b w:val="0"/>
                <w:bCs w:val="0"/>
                <w:color w:val="auto"/>
                <w:sz w:val="19"/>
                <w:szCs w:val="19"/>
              </w:rPr>
              <w:t>–</w:t>
            </w:r>
            <w:r>
              <w:rPr>
                <w:rFonts w:ascii="Arial" w:hAnsi="Arial" w:cs="Arial"/>
                <w:b w:val="0"/>
                <w:bCs w:val="0"/>
                <w:color w:val="auto"/>
                <w:sz w:val="19"/>
                <w:szCs w:val="19"/>
              </w:rPr>
              <w:t xml:space="preserve"> </w:t>
            </w:r>
            <w:r w:rsidR="004B41CC">
              <w:rPr>
                <w:rFonts w:ascii="Arial" w:hAnsi="Arial" w:cs="Arial"/>
                <w:b w:val="0"/>
                <w:bCs w:val="0"/>
                <w:color w:val="auto"/>
                <w:sz w:val="19"/>
                <w:szCs w:val="19"/>
              </w:rPr>
              <w:t>Area Delivery Manager</w:t>
            </w:r>
          </w:p>
          <w:p w14:paraId="6A83EE8F" w14:textId="77777777" w:rsidR="00711FF2" w:rsidRPr="00711FF2" w:rsidRDefault="00711FF2" w:rsidP="39ACFF3C">
            <w:pPr>
              <w:pStyle w:val="SZCTableTitles"/>
              <w:rPr>
                <w:rFonts w:ascii="Arial" w:hAnsi="Arial" w:cs="Arial"/>
                <w:b w:val="0"/>
                <w:bCs w:val="0"/>
                <w:color w:val="auto"/>
                <w:sz w:val="19"/>
                <w:szCs w:val="19"/>
              </w:rPr>
            </w:pPr>
            <w:r w:rsidRPr="39ACFF3C">
              <w:rPr>
                <w:rFonts w:ascii="Arial" w:hAnsi="Arial" w:cs="Arial"/>
                <w:b w:val="0"/>
                <w:bCs w:val="0"/>
                <w:color w:val="auto"/>
                <w:sz w:val="19"/>
                <w:szCs w:val="19"/>
              </w:rPr>
              <w:t xml:space="preserve">Marjorie Barnes - Head of READ </w:t>
            </w:r>
          </w:p>
          <w:p w14:paraId="1B7382BF" w14:textId="4A187471" w:rsidR="00711FF2" w:rsidRPr="00711FF2" w:rsidRDefault="00711FF2" w:rsidP="39ACFF3C">
            <w:pPr>
              <w:pStyle w:val="SZCTableTitles"/>
              <w:rPr>
                <w:rFonts w:ascii="Arial" w:hAnsi="Arial" w:cs="Arial"/>
                <w:b w:val="0"/>
                <w:bCs w:val="0"/>
                <w:color w:val="auto"/>
                <w:sz w:val="19"/>
                <w:szCs w:val="19"/>
              </w:rPr>
            </w:pPr>
            <w:r w:rsidRPr="39ACFF3C">
              <w:rPr>
                <w:rFonts w:ascii="Arial" w:hAnsi="Arial" w:cs="Arial"/>
                <w:b w:val="0"/>
                <w:bCs w:val="0"/>
                <w:color w:val="auto"/>
                <w:sz w:val="19"/>
                <w:szCs w:val="19"/>
              </w:rPr>
              <w:t xml:space="preserve">Richard Knight - Senior Community Relations Manager </w:t>
            </w:r>
          </w:p>
          <w:p w14:paraId="396BA298" w14:textId="0FFC2303" w:rsidR="00711FF2" w:rsidRPr="00711FF2" w:rsidRDefault="00711FF2" w:rsidP="39ACFF3C">
            <w:pPr>
              <w:pStyle w:val="SZCTableTitles"/>
              <w:rPr>
                <w:rFonts w:ascii="Arial" w:hAnsi="Arial" w:cs="Arial"/>
                <w:b w:val="0"/>
                <w:bCs w:val="0"/>
                <w:color w:val="auto"/>
                <w:sz w:val="19"/>
                <w:szCs w:val="19"/>
              </w:rPr>
            </w:pPr>
            <w:r w:rsidRPr="39ACFF3C">
              <w:rPr>
                <w:rFonts w:ascii="Arial" w:hAnsi="Arial" w:cs="Arial"/>
                <w:b w:val="0"/>
                <w:bCs w:val="0"/>
                <w:color w:val="auto"/>
                <w:sz w:val="19"/>
                <w:szCs w:val="19"/>
              </w:rPr>
              <w:t xml:space="preserve">Zoe Botten - Community Relations Manager </w:t>
            </w:r>
          </w:p>
          <w:p w14:paraId="71496673" w14:textId="6534D596" w:rsidR="00711FF2" w:rsidRPr="00711FF2" w:rsidRDefault="00711FF2" w:rsidP="39ACFF3C">
            <w:pPr>
              <w:pStyle w:val="SZCTableTitles"/>
              <w:rPr>
                <w:rFonts w:ascii="Arial" w:hAnsi="Arial" w:cs="Arial"/>
                <w:b w:val="0"/>
                <w:bCs w:val="0"/>
                <w:color w:val="auto"/>
                <w:sz w:val="19"/>
                <w:szCs w:val="19"/>
              </w:rPr>
            </w:pPr>
            <w:r w:rsidRPr="39ACFF3C">
              <w:rPr>
                <w:rFonts w:ascii="Arial" w:hAnsi="Arial" w:cs="Arial"/>
                <w:b w:val="0"/>
                <w:bCs w:val="0"/>
                <w:color w:val="auto"/>
                <w:sz w:val="19"/>
                <w:szCs w:val="19"/>
              </w:rPr>
              <w:t xml:space="preserve">Jez Porter </w:t>
            </w:r>
            <w:r w:rsidR="00BF4E45">
              <w:rPr>
                <w:rFonts w:ascii="Arial" w:hAnsi="Arial" w:cs="Arial"/>
                <w:b w:val="0"/>
                <w:bCs w:val="0"/>
                <w:color w:val="auto"/>
                <w:sz w:val="19"/>
                <w:szCs w:val="19"/>
              </w:rPr>
              <w:t>–</w:t>
            </w:r>
            <w:r w:rsidRPr="39ACFF3C">
              <w:rPr>
                <w:rFonts w:ascii="Arial" w:hAnsi="Arial" w:cs="Arial"/>
                <w:b w:val="0"/>
                <w:bCs w:val="0"/>
                <w:color w:val="auto"/>
                <w:sz w:val="19"/>
                <w:szCs w:val="19"/>
              </w:rPr>
              <w:t xml:space="preserve"> </w:t>
            </w:r>
            <w:r w:rsidR="00BF4E45">
              <w:rPr>
                <w:rFonts w:ascii="Arial" w:hAnsi="Arial" w:cs="Arial"/>
                <w:b w:val="0"/>
                <w:bCs w:val="0"/>
                <w:color w:val="auto"/>
                <w:sz w:val="19"/>
                <w:szCs w:val="19"/>
              </w:rPr>
              <w:t>Stakeholder and External Roads Lead</w:t>
            </w:r>
          </w:p>
          <w:p w14:paraId="2DED7ECC" w14:textId="56257B61" w:rsidR="00711FF2" w:rsidRPr="00711FF2" w:rsidRDefault="00711FF2" w:rsidP="39ACFF3C">
            <w:pPr>
              <w:pStyle w:val="SZCTableTitles"/>
              <w:rPr>
                <w:rFonts w:ascii="Arial" w:hAnsi="Arial" w:cs="Arial"/>
                <w:b w:val="0"/>
                <w:bCs w:val="0"/>
                <w:color w:val="auto"/>
                <w:sz w:val="19"/>
                <w:szCs w:val="19"/>
              </w:rPr>
            </w:pPr>
            <w:r w:rsidRPr="4446446C">
              <w:rPr>
                <w:rFonts w:ascii="Arial" w:hAnsi="Arial" w:cs="Arial"/>
                <w:b w:val="0"/>
                <w:bCs w:val="0"/>
                <w:color w:val="auto"/>
                <w:sz w:val="19"/>
                <w:szCs w:val="19"/>
              </w:rPr>
              <w:t xml:space="preserve">Stephen Keighley - Rail Project Manager </w:t>
            </w:r>
          </w:p>
          <w:p w14:paraId="477F4A0C" w14:textId="63B03C90" w:rsidR="004C016B" w:rsidRDefault="005367C8" w:rsidP="39ACFF3C">
            <w:pPr>
              <w:pStyle w:val="SZCTableTitles"/>
              <w:rPr>
                <w:rFonts w:ascii="Arial" w:hAnsi="Arial" w:cs="Arial"/>
                <w:b w:val="0"/>
                <w:bCs w:val="0"/>
                <w:color w:val="auto"/>
                <w:sz w:val="19"/>
                <w:szCs w:val="19"/>
              </w:rPr>
            </w:pPr>
            <w:r w:rsidRPr="397F0838">
              <w:rPr>
                <w:rFonts w:ascii="Arial" w:hAnsi="Arial" w:cs="Arial"/>
                <w:b w:val="0"/>
                <w:bCs w:val="0"/>
                <w:color w:val="auto"/>
                <w:sz w:val="19"/>
                <w:szCs w:val="19"/>
              </w:rPr>
              <w:t>Rebecca Quigg – Transport Co-ordinator</w:t>
            </w:r>
            <w:r w:rsidR="60C09846" w:rsidRPr="397F0838">
              <w:rPr>
                <w:rFonts w:ascii="Arial" w:hAnsi="Arial" w:cs="Arial"/>
                <w:b w:val="0"/>
                <w:bCs w:val="0"/>
                <w:color w:val="auto"/>
                <w:sz w:val="19"/>
                <w:szCs w:val="19"/>
              </w:rPr>
              <w:t>- WSP</w:t>
            </w:r>
          </w:p>
          <w:p w14:paraId="179F448D" w14:textId="77777777" w:rsidR="00DA2891" w:rsidRDefault="00DA2891" w:rsidP="39ACFF3C">
            <w:pPr>
              <w:pStyle w:val="SZCTableTitles"/>
              <w:rPr>
                <w:rFonts w:ascii="Arial" w:hAnsi="Arial" w:cs="Arial"/>
                <w:b w:val="0"/>
                <w:bCs w:val="0"/>
                <w:color w:val="auto"/>
                <w:sz w:val="19"/>
                <w:szCs w:val="19"/>
              </w:rPr>
            </w:pPr>
          </w:p>
          <w:p w14:paraId="73334318" w14:textId="39364A70" w:rsidR="00797335" w:rsidRPr="00797335" w:rsidRDefault="00797335" w:rsidP="39ACFF3C">
            <w:pPr>
              <w:pStyle w:val="SZCTableTitles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797335">
              <w:rPr>
                <w:rFonts w:ascii="Arial" w:hAnsi="Arial" w:cs="Arial"/>
                <w:color w:val="auto"/>
                <w:sz w:val="19"/>
                <w:szCs w:val="19"/>
              </w:rPr>
              <w:t>External Stakeholders:</w:t>
            </w:r>
          </w:p>
          <w:p w14:paraId="602D9B2F" w14:textId="5F85ABCA" w:rsidR="77A3A028" w:rsidRDefault="050C9F21" w:rsidP="39ACFF3C">
            <w:pPr>
              <w:pStyle w:val="SZCTableTitles"/>
              <w:rPr>
                <w:rFonts w:ascii="Arial" w:hAnsi="Arial" w:cs="Arial"/>
                <w:b w:val="0"/>
                <w:bCs w:val="0"/>
                <w:color w:val="auto"/>
                <w:sz w:val="19"/>
                <w:szCs w:val="19"/>
              </w:rPr>
            </w:pPr>
            <w:r w:rsidRPr="4E4E098D">
              <w:rPr>
                <w:rFonts w:ascii="Arial" w:hAnsi="Arial" w:cs="Arial"/>
                <w:b w:val="0"/>
                <w:bCs w:val="0"/>
                <w:color w:val="auto"/>
                <w:sz w:val="19"/>
                <w:szCs w:val="19"/>
              </w:rPr>
              <w:t>Suffolk Constabulary</w:t>
            </w:r>
          </w:p>
          <w:p w14:paraId="182405FE" w14:textId="0157D124" w:rsidR="00637AA2" w:rsidRPr="00B275C9" w:rsidRDefault="00637AA2" w:rsidP="00984AD5">
            <w:pPr>
              <w:pStyle w:val="SZCTableTitles"/>
              <w:rPr>
                <w:rFonts w:ascii="Arial" w:hAnsi="Arial" w:cs="Arial"/>
                <w:b w:val="0"/>
                <w:bCs w:val="0"/>
                <w:color w:val="000000" w:themeColor="accent4"/>
                <w:sz w:val="19"/>
                <w:szCs w:val="19"/>
              </w:rPr>
            </w:pPr>
          </w:p>
        </w:tc>
        <w:tc>
          <w:tcPr>
            <w:tcW w:w="5957" w:type="dxa"/>
            <w:gridSpan w:val="2"/>
            <w:vAlign w:val="center"/>
          </w:tcPr>
          <w:p w14:paraId="5CFE014E" w14:textId="105867D4" w:rsidR="00711FF2" w:rsidRPr="00711FF2" w:rsidRDefault="00711FF2" w:rsidP="39ACFF3C">
            <w:pPr>
              <w:pStyle w:val="SZCTableText"/>
              <w:rPr>
                <w:rFonts w:ascii="Arial" w:hAnsi="Arial"/>
                <w:color w:val="auto"/>
                <w:sz w:val="19"/>
                <w:szCs w:val="19"/>
              </w:rPr>
            </w:pPr>
            <w:r w:rsidRPr="39ACFF3C">
              <w:rPr>
                <w:rFonts w:ascii="Arial" w:hAnsi="Arial"/>
                <w:color w:val="auto"/>
                <w:sz w:val="19"/>
                <w:szCs w:val="19"/>
              </w:rPr>
              <w:t>Darsham Parish Council</w:t>
            </w:r>
          </w:p>
          <w:p w14:paraId="178500A7" w14:textId="33FBC974" w:rsidR="00711FF2" w:rsidRPr="00711FF2" w:rsidRDefault="00711FF2" w:rsidP="39ACFF3C">
            <w:pPr>
              <w:pStyle w:val="SZCTableText"/>
              <w:rPr>
                <w:rFonts w:ascii="Arial" w:hAnsi="Arial"/>
                <w:color w:val="auto"/>
                <w:sz w:val="19"/>
                <w:szCs w:val="19"/>
              </w:rPr>
            </w:pPr>
            <w:r w:rsidRPr="39ACFF3C">
              <w:rPr>
                <w:rFonts w:ascii="Arial" w:hAnsi="Arial"/>
                <w:color w:val="auto"/>
                <w:sz w:val="19"/>
                <w:szCs w:val="19"/>
              </w:rPr>
              <w:t>Yoxford Parish Council</w:t>
            </w:r>
          </w:p>
          <w:p w14:paraId="6476CF0C" w14:textId="2EEA3253" w:rsidR="00711FF2" w:rsidRPr="00711FF2" w:rsidRDefault="2D08BA8F" w:rsidP="39ACFF3C">
            <w:pPr>
              <w:pStyle w:val="SZCTableText"/>
              <w:rPr>
                <w:rFonts w:ascii="Arial" w:hAnsi="Arial"/>
                <w:color w:val="auto"/>
                <w:sz w:val="19"/>
                <w:szCs w:val="19"/>
              </w:rPr>
            </w:pPr>
            <w:r w:rsidRPr="08FC7C6A">
              <w:rPr>
                <w:rFonts w:ascii="Arial" w:hAnsi="Arial"/>
                <w:color w:val="auto"/>
                <w:sz w:val="19"/>
                <w:szCs w:val="19"/>
              </w:rPr>
              <w:t xml:space="preserve">Bramfield and </w:t>
            </w:r>
            <w:r w:rsidR="00711FF2" w:rsidRPr="08FC7C6A">
              <w:rPr>
                <w:rFonts w:ascii="Arial" w:hAnsi="Arial"/>
                <w:color w:val="auto"/>
                <w:sz w:val="19"/>
                <w:szCs w:val="19"/>
              </w:rPr>
              <w:t>Thorington Parish Council</w:t>
            </w:r>
          </w:p>
          <w:p w14:paraId="3CF1EB08" w14:textId="1A878B92" w:rsidR="00711FF2" w:rsidRPr="00711FF2" w:rsidRDefault="00711FF2" w:rsidP="39ACFF3C">
            <w:pPr>
              <w:pStyle w:val="SZCTableText"/>
              <w:rPr>
                <w:rFonts w:ascii="Arial" w:hAnsi="Arial"/>
                <w:color w:val="auto"/>
                <w:sz w:val="19"/>
                <w:szCs w:val="19"/>
              </w:rPr>
            </w:pPr>
            <w:r w:rsidRPr="39ACFF3C">
              <w:rPr>
                <w:rFonts w:ascii="Arial" w:hAnsi="Arial"/>
                <w:color w:val="auto"/>
                <w:sz w:val="19"/>
                <w:szCs w:val="19"/>
              </w:rPr>
              <w:t>Kelsale-cum-Carlton Parish Council</w:t>
            </w:r>
          </w:p>
          <w:p w14:paraId="27D26C6C" w14:textId="5D020D38" w:rsidR="00711FF2" w:rsidRPr="00711FF2" w:rsidRDefault="00711FF2" w:rsidP="39ACFF3C">
            <w:pPr>
              <w:pStyle w:val="SZCTableText"/>
              <w:rPr>
                <w:rFonts w:ascii="Arial" w:hAnsi="Arial"/>
                <w:color w:val="auto"/>
                <w:sz w:val="19"/>
                <w:szCs w:val="19"/>
              </w:rPr>
            </w:pPr>
            <w:r w:rsidRPr="39ACFF3C">
              <w:rPr>
                <w:rFonts w:ascii="Arial" w:hAnsi="Arial"/>
                <w:color w:val="auto"/>
                <w:sz w:val="19"/>
                <w:szCs w:val="19"/>
              </w:rPr>
              <w:t>Sibton Parish Council</w:t>
            </w:r>
          </w:p>
          <w:p w14:paraId="7291E1DA" w14:textId="3BA84EB8" w:rsidR="00711FF2" w:rsidRPr="00711FF2" w:rsidRDefault="00711FF2" w:rsidP="39ACFF3C">
            <w:pPr>
              <w:pStyle w:val="SZCTableText"/>
              <w:rPr>
                <w:rFonts w:ascii="Arial" w:hAnsi="Arial"/>
                <w:color w:val="auto"/>
                <w:sz w:val="19"/>
                <w:szCs w:val="19"/>
              </w:rPr>
            </w:pPr>
            <w:r w:rsidRPr="714ADF33">
              <w:rPr>
                <w:rFonts w:ascii="Arial" w:hAnsi="Arial"/>
                <w:color w:val="auto"/>
                <w:sz w:val="19"/>
                <w:szCs w:val="19"/>
              </w:rPr>
              <w:t>Peasenhall Parish Council</w:t>
            </w:r>
          </w:p>
          <w:p w14:paraId="61926027" w14:textId="58B1EB65" w:rsidR="00711FF2" w:rsidRPr="00711FF2" w:rsidRDefault="00711FF2" w:rsidP="39ACFF3C">
            <w:pPr>
              <w:pStyle w:val="SZCTableText"/>
              <w:rPr>
                <w:rFonts w:ascii="Arial" w:hAnsi="Arial"/>
                <w:color w:val="auto"/>
                <w:sz w:val="19"/>
                <w:szCs w:val="19"/>
              </w:rPr>
            </w:pPr>
            <w:r w:rsidRPr="39ACFF3C">
              <w:rPr>
                <w:rFonts w:ascii="Arial" w:hAnsi="Arial"/>
                <w:color w:val="auto"/>
                <w:sz w:val="19"/>
                <w:szCs w:val="19"/>
              </w:rPr>
              <w:t>Westleton Parish Council</w:t>
            </w:r>
          </w:p>
          <w:p w14:paraId="477FB107" w14:textId="17778F8B" w:rsidR="00711FF2" w:rsidRPr="00711FF2" w:rsidRDefault="00711FF2" w:rsidP="39ACFF3C">
            <w:pPr>
              <w:pStyle w:val="SZCTableText"/>
              <w:rPr>
                <w:rFonts w:ascii="Arial" w:hAnsi="Arial"/>
                <w:color w:val="auto"/>
                <w:sz w:val="19"/>
                <w:szCs w:val="19"/>
              </w:rPr>
            </w:pPr>
            <w:r w:rsidRPr="39ACFF3C">
              <w:rPr>
                <w:rFonts w:ascii="Arial" w:hAnsi="Arial"/>
                <w:color w:val="auto"/>
                <w:sz w:val="19"/>
                <w:szCs w:val="19"/>
              </w:rPr>
              <w:t>Blythburgh Parish Council</w:t>
            </w:r>
          </w:p>
          <w:p w14:paraId="08B732DC" w14:textId="6C46E389" w:rsidR="00711FF2" w:rsidRPr="00711FF2" w:rsidRDefault="00711FF2" w:rsidP="39ACFF3C">
            <w:pPr>
              <w:pStyle w:val="SZCTableText"/>
              <w:rPr>
                <w:rFonts w:ascii="Arial" w:hAnsi="Arial"/>
                <w:color w:val="auto"/>
                <w:sz w:val="19"/>
                <w:szCs w:val="19"/>
              </w:rPr>
            </w:pPr>
            <w:r w:rsidRPr="39ACFF3C">
              <w:rPr>
                <w:rFonts w:ascii="Arial" w:hAnsi="Arial"/>
                <w:color w:val="auto"/>
                <w:sz w:val="19"/>
                <w:szCs w:val="19"/>
              </w:rPr>
              <w:t>Theberton and Eastbridge Parish Council</w:t>
            </w:r>
          </w:p>
          <w:p w14:paraId="312A8711" w14:textId="7693F18F" w:rsidR="00711FF2" w:rsidRDefault="00711FF2" w:rsidP="39ACFF3C">
            <w:pPr>
              <w:pStyle w:val="SZCTableText"/>
              <w:rPr>
                <w:rFonts w:ascii="Arial" w:hAnsi="Arial"/>
                <w:color w:val="auto"/>
                <w:sz w:val="19"/>
                <w:szCs w:val="19"/>
              </w:rPr>
            </w:pPr>
            <w:r w:rsidRPr="39ACFF3C">
              <w:rPr>
                <w:rFonts w:ascii="Arial" w:hAnsi="Arial"/>
                <w:color w:val="auto"/>
                <w:sz w:val="19"/>
                <w:szCs w:val="19"/>
              </w:rPr>
              <w:t xml:space="preserve">Middleton-cum-Fordley Parish Council  </w:t>
            </w:r>
          </w:p>
          <w:p w14:paraId="08660BBF" w14:textId="24A6DF48" w:rsidR="00711FF2" w:rsidRPr="00B275C9" w:rsidRDefault="00711FF2" w:rsidP="39ACFF3C">
            <w:pPr>
              <w:pStyle w:val="SZCTableText"/>
              <w:rPr>
                <w:rFonts w:ascii="Arial" w:hAnsi="Arial"/>
                <w:color w:val="auto"/>
                <w:sz w:val="19"/>
                <w:szCs w:val="19"/>
              </w:rPr>
            </w:pPr>
            <w:r w:rsidRPr="39ACFF3C">
              <w:rPr>
                <w:rFonts w:ascii="Arial" w:hAnsi="Arial"/>
                <w:color w:val="auto"/>
                <w:sz w:val="19"/>
                <w:szCs w:val="19"/>
              </w:rPr>
              <w:t xml:space="preserve">Walberswick Parish Council </w:t>
            </w:r>
          </w:p>
          <w:p w14:paraId="2A1D4143" w14:textId="30D08906" w:rsidR="00711FF2" w:rsidRDefault="429E0F75" w:rsidP="39ACFF3C">
            <w:pPr>
              <w:pStyle w:val="SZCTableText"/>
              <w:rPr>
                <w:rFonts w:ascii="Arial" w:hAnsi="Arial"/>
                <w:color w:val="auto"/>
                <w:sz w:val="19"/>
                <w:szCs w:val="19"/>
              </w:rPr>
            </w:pPr>
            <w:r w:rsidRPr="39ACFF3C">
              <w:rPr>
                <w:rFonts w:ascii="Arial" w:hAnsi="Arial"/>
                <w:color w:val="auto"/>
                <w:sz w:val="19"/>
                <w:szCs w:val="19"/>
              </w:rPr>
              <w:t>Leiston</w:t>
            </w:r>
            <w:r w:rsidR="74898345" w:rsidRPr="39ACFF3C">
              <w:rPr>
                <w:rFonts w:ascii="Arial" w:hAnsi="Arial"/>
                <w:color w:val="auto"/>
                <w:sz w:val="19"/>
                <w:szCs w:val="19"/>
              </w:rPr>
              <w:t xml:space="preserve">-cum-Sizewell </w:t>
            </w:r>
            <w:r w:rsidRPr="39ACFF3C">
              <w:rPr>
                <w:rFonts w:ascii="Arial" w:hAnsi="Arial"/>
                <w:color w:val="auto"/>
                <w:sz w:val="19"/>
                <w:szCs w:val="19"/>
              </w:rPr>
              <w:t>Town Council</w:t>
            </w:r>
          </w:p>
          <w:p w14:paraId="62C842E1" w14:textId="701F0C88" w:rsidR="00711FF2" w:rsidRDefault="00711FF2" w:rsidP="39ACFF3C">
            <w:pPr>
              <w:pStyle w:val="SZCTableText"/>
              <w:rPr>
                <w:rFonts w:ascii="Arial" w:hAnsi="Arial"/>
                <w:color w:val="auto"/>
                <w:sz w:val="19"/>
                <w:szCs w:val="19"/>
              </w:rPr>
            </w:pPr>
            <w:r w:rsidRPr="39ACFF3C">
              <w:rPr>
                <w:rFonts w:ascii="Arial" w:hAnsi="Arial"/>
                <w:color w:val="auto"/>
                <w:sz w:val="19"/>
                <w:szCs w:val="19"/>
              </w:rPr>
              <w:t xml:space="preserve">East Suffolk Council </w:t>
            </w:r>
          </w:p>
          <w:p w14:paraId="39A8A6A1" w14:textId="77777777" w:rsidR="00637AA2" w:rsidRDefault="00711FF2" w:rsidP="39ACFF3C">
            <w:pPr>
              <w:pStyle w:val="SZCTableText"/>
              <w:rPr>
                <w:rFonts w:ascii="Arial" w:hAnsi="Arial"/>
                <w:color w:val="auto"/>
                <w:sz w:val="19"/>
                <w:szCs w:val="19"/>
              </w:rPr>
            </w:pPr>
            <w:r w:rsidRPr="39ACFF3C">
              <w:rPr>
                <w:rFonts w:ascii="Arial" w:hAnsi="Arial"/>
                <w:color w:val="auto"/>
                <w:sz w:val="19"/>
                <w:szCs w:val="19"/>
              </w:rPr>
              <w:t>Suffolk County Council</w:t>
            </w:r>
          </w:p>
          <w:p w14:paraId="3F43DA49" w14:textId="72F10AC7" w:rsidR="00DA2891" w:rsidRPr="00B275C9" w:rsidRDefault="00DA2891" w:rsidP="39ACFF3C">
            <w:pPr>
              <w:pStyle w:val="SZCTableText"/>
              <w:rPr>
                <w:rFonts w:ascii="Arial" w:hAnsi="Arial"/>
                <w:color w:val="auto"/>
                <w:sz w:val="19"/>
                <w:szCs w:val="19"/>
              </w:rPr>
            </w:pPr>
          </w:p>
        </w:tc>
      </w:tr>
    </w:tbl>
    <w:p w14:paraId="38FE7248" w14:textId="39B04411" w:rsidR="0008401F" w:rsidRPr="00611C2C" w:rsidRDefault="0008401F" w:rsidP="6D1C4451">
      <w:pPr>
        <w:pStyle w:val="ListParagraph"/>
        <w:spacing w:line="240" w:lineRule="auto"/>
        <w:rPr>
          <w:rFonts w:ascii="Arial" w:hAnsi="Arial"/>
        </w:rPr>
      </w:pPr>
    </w:p>
    <w:p w14:paraId="54F435BA" w14:textId="2F1B80EC" w:rsidR="0008401F" w:rsidRPr="00611C2C" w:rsidRDefault="0008401F" w:rsidP="6D1C4451">
      <w:pPr>
        <w:pStyle w:val="ListParagraph"/>
        <w:spacing w:line="240" w:lineRule="auto"/>
        <w:rPr>
          <w:rFonts w:ascii="Arial" w:hAnsi="Arial"/>
        </w:rPr>
      </w:pPr>
    </w:p>
    <w:p w14:paraId="76C446FB" w14:textId="67C9C120" w:rsidR="0008401F" w:rsidRPr="00611C2C" w:rsidRDefault="0008401F" w:rsidP="766EBA4B">
      <w:pPr>
        <w:pStyle w:val="ListParagraph"/>
        <w:numPr>
          <w:ilvl w:val="0"/>
          <w:numId w:val="20"/>
        </w:numPr>
        <w:spacing w:line="240" w:lineRule="auto"/>
        <w:rPr>
          <w:rFonts w:ascii="Arial" w:hAnsi="Arial"/>
        </w:rPr>
      </w:pPr>
      <w:r w:rsidRPr="6D1C4451">
        <w:rPr>
          <w:rFonts w:ascii="Arial" w:hAnsi="Arial"/>
        </w:rPr>
        <w:t>Welcome</w:t>
      </w:r>
      <w:r w:rsidR="00C87FDD" w:rsidRPr="6D1C4451">
        <w:rPr>
          <w:rFonts w:ascii="Arial" w:hAnsi="Arial"/>
        </w:rPr>
        <w:t xml:space="preserve"> and </w:t>
      </w:r>
      <w:r w:rsidRPr="6D1C4451">
        <w:rPr>
          <w:rFonts w:ascii="Arial" w:hAnsi="Arial"/>
        </w:rPr>
        <w:t>Introduction of the Chair and Panel</w:t>
      </w:r>
      <w:r w:rsidR="001F0A1C" w:rsidRPr="6D1C4451">
        <w:rPr>
          <w:rFonts w:ascii="Arial" w:hAnsi="Arial"/>
        </w:rPr>
        <w:t xml:space="preserve"> – (Chair) </w:t>
      </w:r>
    </w:p>
    <w:p w14:paraId="2F235DF2" w14:textId="77777777" w:rsidR="001B4357" w:rsidRPr="00611C2C" w:rsidRDefault="001B4357" w:rsidP="39ACFF3C">
      <w:pPr>
        <w:pStyle w:val="ListParagraph"/>
        <w:rPr>
          <w:rFonts w:ascii="Arial" w:hAnsi="Arial"/>
          <w:szCs w:val="20"/>
        </w:rPr>
      </w:pPr>
    </w:p>
    <w:p w14:paraId="42EFE544" w14:textId="6B05364A" w:rsidR="00711FF2" w:rsidRPr="00611C2C" w:rsidRDefault="00711FF2" w:rsidP="4446446C">
      <w:pPr>
        <w:pStyle w:val="ListParagraph"/>
        <w:numPr>
          <w:ilvl w:val="0"/>
          <w:numId w:val="20"/>
        </w:numPr>
        <w:spacing w:line="240" w:lineRule="auto"/>
        <w:rPr>
          <w:rFonts w:ascii="Arial" w:hAnsi="Arial"/>
        </w:rPr>
      </w:pPr>
      <w:r w:rsidRPr="4A1AAF74">
        <w:rPr>
          <w:rFonts w:ascii="Arial" w:hAnsi="Arial"/>
        </w:rPr>
        <w:t xml:space="preserve">Meeting </w:t>
      </w:r>
      <w:r w:rsidR="3EDCEACC" w:rsidRPr="4A1AAF74">
        <w:rPr>
          <w:rFonts w:ascii="Arial" w:hAnsi="Arial"/>
        </w:rPr>
        <w:t>notes</w:t>
      </w:r>
      <w:r w:rsidRPr="4A1AAF74">
        <w:rPr>
          <w:rFonts w:ascii="Arial" w:hAnsi="Arial"/>
        </w:rPr>
        <w:t xml:space="preserve"> and matters arising from Northern Transport Forum (</w:t>
      </w:r>
      <w:r w:rsidR="3BE7E1D1" w:rsidRPr="4A1AAF74">
        <w:rPr>
          <w:rFonts w:ascii="Arial" w:hAnsi="Arial"/>
        </w:rPr>
        <w:t xml:space="preserve">Wednesday </w:t>
      </w:r>
      <w:r w:rsidR="00B42439">
        <w:rPr>
          <w:rFonts w:ascii="Arial" w:hAnsi="Arial"/>
        </w:rPr>
        <w:t>4</w:t>
      </w:r>
      <w:r w:rsidR="00B42439" w:rsidRPr="00B42439">
        <w:rPr>
          <w:rFonts w:ascii="Arial" w:hAnsi="Arial"/>
          <w:vertAlign w:val="superscript"/>
        </w:rPr>
        <w:t>th</w:t>
      </w:r>
      <w:r w:rsidR="00B42439">
        <w:rPr>
          <w:rFonts w:ascii="Arial" w:hAnsi="Arial"/>
        </w:rPr>
        <w:t xml:space="preserve"> February 2026</w:t>
      </w:r>
      <w:r w:rsidR="00AA030B" w:rsidRPr="4A1AAF74">
        <w:rPr>
          <w:rFonts w:ascii="Arial" w:hAnsi="Arial"/>
        </w:rPr>
        <w:t>)</w:t>
      </w:r>
      <w:r w:rsidR="00611C2C" w:rsidRPr="4A1AAF74">
        <w:rPr>
          <w:rFonts w:ascii="Arial" w:hAnsi="Arial"/>
        </w:rPr>
        <w:t xml:space="preserve"> – (</w:t>
      </w:r>
      <w:r w:rsidRPr="4A1AAF74">
        <w:rPr>
          <w:rFonts w:ascii="Arial" w:hAnsi="Arial"/>
        </w:rPr>
        <w:t>Chair)</w:t>
      </w:r>
    </w:p>
    <w:p w14:paraId="7D663C40" w14:textId="77777777" w:rsidR="000C78D6" w:rsidRPr="0004456F" w:rsidRDefault="000C78D6" w:rsidP="0004456F">
      <w:pPr>
        <w:rPr>
          <w:rFonts w:ascii="Arial" w:hAnsi="Arial"/>
          <w:szCs w:val="20"/>
        </w:rPr>
      </w:pPr>
    </w:p>
    <w:p w14:paraId="5BB7E31C" w14:textId="1257895C" w:rsidR="00322BFB" w:rsidRPr="00322BFB" w:rsidRDefault="002F7C88" w:rsidP="39ACFF3C">
      <w:pPr>
        <w:pStyle w:val="ListParagraph"/>
        <w:numPr>
          <w:ilvl w:val="0"/>
          <w:numId w:val="20"/>
        </w:numPr>
        <w:spacing w:line="240" w:lineRule="auto"/>
        <w:rPr>
          <w:rFonts w:ascii="Arial" w:hAnsi="Arial"/>
          <w:szCs w:val="20"/>
        </w:rPr>
      </w:pPr>
      <w:r w:rsidRPr="6D1C4451">
        <w:rPr>
          <w:rFonts w:ascii="Arial" w:hAnsi="Arial"/>
        </w:rPr>
        <w:t>Road and Rail Updates</w:t>
      </w:r>
      <w:r w:rsidR="001F0A1C" w:rsidRPr="6D1C4451">
        <w:rPr>
          <w:rFonts w:ascii="Arial" w:hAnsi="Arial"/>
        </w:rPr>
        <w:t xml:space="preserve"> – (</w:t>
      </w:r>
      <w:r w:rsidRPr="6D1C4451">
        <w:rPr>
          <w:rFonts w:ascii="Arial" w:hAnsi="Arial"/>
        </w:rPr>
        <w:t>David Peacop</w:t>
      </w:r>
      <w:r w:rsidR="00322BE3" w:rsidRPr="6D1C4451">
        <w:rPr>
          <w:rFonts w:ascii="Arial" w:hAnsi="Arial"/>
        </w:rPr>
        <w:t xml:space="preserve">, </w:t>
      </w:r>
      <w:r w:rsidR="000116D8" w:rsidRPr="6D1C4451">
        <w:rPr>
          <w:rFonts w:ascii="Arial" w:hAnsi="Arial"/>
        </w:rPr>
        <w:t>David Seal</w:t>
      </w:r>
      <w:r w:rsidR="004D2E5C">
        <w:rPr>
          <w:rFonts w:ascii="Arial" w:hAnsi="Arial"/>
        </w:rPr>
        <w:t>, Paul Kerry</w:t>
      </w:r>
      <w:r w:rsidR="00322BFB">
        <w:rPr>
          <w:rFonts w:ascii="Arial" w:hAnsi="Arial"/>
        </w:rPr>
        <w:t>)</w:t>
      </w:r>
    </w:p>
    <w:p w14:paraId="38908D80" w14:textId="77777777" w:rsidR="00322BFB" w:rsidRPr="00322BFB" w:rsidRDefault="00322BFB" w:rsidP="00322BFB">
      <w:pPr>
        <w:pStyle w:val="ListParagraph"/>
        <w:rPr>
          <w:rFonts w:ascii="Arial" w:hAnsi="Arial"/>
        </w:rPr>
      </w:pPr>
    </w:p>
    <w:p w14:paraId="5035A967" w14:textId="3A0FFC87" w:rsidR="002F7C88" w:rsidRPr="00322BFB" w:rsidRDefault="00322BFB" w:rsidP="00322BFB">
      <w:pPr>
        <w:pStyle w:val="ListParagraph"/>
        <w:numPr>
          <w:ilvl w:val="0"/>
          <w:numId w:val="20"/>
        </w:numPr>
        <w:spacing w:line="240" w:lineRule="auto"/>
        <w:rPr>
          <w:rFonts w:ascii="Arial" w:hAnsi="Arial"/>
          <w:szCs w:val="20"/>
        </w:rPr>
      </w:pPr>
      <w:r>
        <w:rPr>
          <w:rFonts w:ascii="Arial" w:hAnsi="Arial"/>
        </w:rPr>
        <w:t>Rail Updates</w:t>
      </w:r>
      <w:r w:rsidR="00BF4955" w:rsidRPr="00322BFB">
        <w:rPr>
          <w:rFonts w:ascii="Arial" w:hAnsi="Arial"/>
        </w:rPr>
        <w:t xml:space="preserve"> </w:t>
      </w:r>
      <w:r>
        <w:rPr>
          <w:rFonts w:ascii="Arial" w:hAnsi="Arial"/>
        </w:rPr>
        <w:t>(</w:t>
      </w:r>
      <w:r w:rsidR="002F7C88" w:rsidRPr="00322BFB">
        <w:rPr>
          <w:rFonts w:ascii="Arial" w:hAnsi="Arial"/>
        </w:rPr>
        <w:t>Stephen Keighley</w:t>
      </w:r>
      <w:r w:rsidR="001F0A1C" w:rsidRPr="00322BFB">
        <w:rPr>
          <w:rFonts w:ascii="Arial" w:hAnsi="Arial"/>
        </w:rPr>
        <w:t>)</w:t>
      </w:r>
    </w:p>
    <w:p w14:paraId="42780ED3" w14:textId="1B91E1FF" w:rsidR="766EBA4B" w:rsidRDefault="766EBA4B" w:rsidP="766EBA4B">
      <w:pPr>
        <w:pStyle w:val="ListParagraph"/>
        <w:ind w:left="1080"/>
        <w:rPr>
          <w:rFonts w:ascii="Arial" w:hAnsi="Arial"/>
        </w:rPr>
      </w:pPr>
    </w:p>
    <w:p w14:paraId="2EAE2465" w14:textId="7F8D78B3" w:rsidR="00D167E3" w:rsidRPr="00611C2C" w:rsidRDefault="002F7C88" w:rsidP="4D9DE7A6">
      <w:pPr>
        <w:pStyle w:val="ListParagraph"/>
        <w:numPr>
          <w:ilvl w:val="0"/>
          <w:numId w:val="20"/>
        </w:numPr>
        <w:spacing w:line="240" w:lineRule="auto"/>
        <w:rPr>
          <w:rFonts w:ascii="Arial" w:hAnsi="Arial"/>
        </w:rPr>
      </w:pPr>
      <w:r w:rsidRPr="4D9DE7A6">
        <w:rPr>
          <w:rFonts w:ascii="Arial" w:hAnsi="Arial"/>
        </w:rPr>
        <w:t>Traffic and Transport – (</w:t>
      </w:r>
      <w:r w:rsidR="005367C8" w:rsidRPr="4D9DE7A6">
        <w:rPr>
          <w:rFonts w:ascii="Arial" w:hAnsi="Arial"/>
        </w:rPr>
        <w:t>Rebecca Quigg</w:t>
      </w:r>
      <w:r w:rsidRPr="4D9DE7A6">
        <w:rPr>
          <w:rFonts w:ascii="Arial" w:hAnsi="Arial"/>
        </w:rPr>
        <w:t xml:space="preserve"> and Steve Merry) </w:t>
      </w:r>
    </w:p>
    <w:p w14:paraId="37F9EE65" w14:textId="77777777" w:rsidR="00BE3355" w:rsidRPr="00611C2C" w:rsidRDefault="00BE3355" w:rsidP="39ACFF3C">
      <w:pPr>
        <w:spacing w:line="240" w:lineRule="auto"/>
        <w:rPr>
          <w:rFonts w:ascii="Arial" w:hAnsi="Arial"/>
          <w:szCs w:val="20"/>
        </w:rPr>
      </w:pPr>
    </w:p>
    <w:p w14:paraId="2F0F6BE1" w14:textId="12C2C5D7" w:rsidR="002F7C88" w:rsidRPr="00611C2C" w:rsidRDefault="00D167E3" w:rsidP="39ACFF3C">
      <w:pPr>
        <w:pStyle w:val="ListParagraph"/>
        <w:numPr>
          <w:ilvl w:val="0"/>
          <w:numId w:val="20"/>
        </w:numPr>
        <w:spacing w:line="240" w:lineRule="auto"/>
        <w:rPr>
          <w:rFonts w:ascii="Arial" w:hAnsi="Arial"/>
          <w:szCs w:val="20"/>
        </w:rPr>
      </w:pPr>
      <w:r w:rsidRPr="39ACFF3C">
        <w:rPr>
          <w:rFonts w:ascii="Arial" w:hAnsi="Arial"/>
          <w:szCs w:val="20"/>
        </w:rPr>
        <w:t xml:space="preserve">Q&amp;A – via Town and Parish Council Representative – (Chair) </w:t>
      </w:r>
    </w:p>
    <w:p w14:paraId="389BAED9" w14:textId="77777777" w:rsidR="002F7C88" w:rsidRPr="00611C2C" w:rsidRDefault="002F7C88" w:rsidP="39ACFF3C">
      <w:pPr>
        <w:rPr>
          <w:rFonts w:ascii="Arial" w:hAnsi="Arial"/>
          <w:szCs w:val="20"/>
        </w:rPr>
      </w:pPr>
    </w:p>
    <w:p w14:paraId="5632EB1F" w14:textId="31A743B1" w:rsidR="00F127F5" w:rsidRPr="00611C2C" w:rsidRDefault="0008401F" w:rsidP="39ACFF3C">
      <w:pPr>
        <w:pStyle w:val="ListParagraph"/>
        <w:numPr>
          <w:ilvl w:val="0"/>
          <w:numId w:val="20"/>
        </w:numPr>
        <w:spacing w:line="240" w:lineRule="auto"/>
        <w:rPr>
          <w:rFonts w:ascii="Arial" w:hAnsi="Arial"/>
          <w:szCs w:val="20"/>
        </w:rPr>
      </w:pPr>
      <w:r w:rsidRPr="39ACFF3C">
        <w:rPr>
          <w:rFonts w:ascii="Arial" w:hAnsi="Arial"/>
          <w:szCs w:val="20"/>
        </w:rPr>
        <w:t>Date of next meeting:</w:t>
      </w:r>
      <w:r w:rsidR="001F0A1C" w:rsidRPr="39ACFF3C">
        <w:rPr>
          <w:rFonts w:ascii="Arial" w:hAnsi="Arial"/>
          <w:szCs w:val="20"/>
        </w:rPr>
        <w:t xml:space="preserve"> (Chair)</w:t>
      </w:r>
      <w:r w:rsidR="00E25302" w:rsidRPr="39ACFF3C">
        <w:rPr>
          <w:rFonts w:ascii="Arial" w:hAnsi="Arial"/>
          <w:szCs w:val="20"/>
        </w:rPr>
        <w:t xml:space="preserve"> </w:t>
      </w:r>
    </w:p>
    <w:sectPr w:rsidR="00F127F5" w:rsidRPr="00611C2C" w:rsidSect="00522076">
      <w:headerReference w:type="default" r:id="rId11"/>
      <w:footerReference w:type="default" r:id="rId12"/>
      <w:type w:val="continuous"/>
      <w:pgSz w:w="11906" w:h="16838" w:code="9"/>
      <w:pgMar w:top="3402" w:right="680" w:bottom="2041" w:left="680" w:header="709" w:footer="2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C515E" w14:textId="77777777" w:rsidR="00375BD0" w:rsidRDefault="00375BD0">
      <w:r>
        <w:separator/>
      </w:r>
    </w:p>
  </w:endnote>
  <w:endnote w:type="continuationSeparator" w:id="0">
    <w:p w14:paraId="6D50C0FC" w14:textId="77777777" w:rsidR="00375BD0" w:rsidRDefault="00375BD0">
      <w:r>
        <w:continuationSeparator/>
      </w:r>
    </w:p>
  </w:endnote>
  <w:endnote w:type="continuationNotice" w:id="1">
    <w:p w14:paraId="34E1AEE2" w14:textId="77777777" w:rsidR="00375BD0" w:rsidRDefault="00375BD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altName w:val="Calibri"/>
    <w:charset w:val="00"/>
    <w:family w:val="swiss"/>
    <w:pitch w:val="variable"/>
  </w:font>
  <w:font w:name="Frutiger LT 55 Roman">
    <w:altName w:val="Calibri"/>
    <w:charset w:val="00"/>
    <w:family w:val="swiss"/>
    <w:pitch w:val="variable"/>
  </w:font>
  <w:font w:name="FrutigerLT-Bold">
    <w:charset w:val="00"/>
    <w:family w:val="auto"/>
    <w:pitch w:val="variable"/>
  </w:font>
  <w:font w:name="EDFE Meta-Normal Roman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</w:font>
  <w:font w:name="FrutigerLT-Light">
    <w:charset w:val="00"/>
    <w:family w:val="auto"/>
    <w:pitch w:val="variable"/>
  </w:font>
  <w:font w:name="FrutigerLT-LightItalic"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6192" w14:textId="77777777" w:rsidR="00DB4722" w:rsidRDefault="00DB4722" w:rsidP="00A73632">
    <w:pPr>
      <w:pStyle w:val="Header"/>
      <w:tabs>
        <w:tab w:val="clear" w:pos="4153"/>
        <w:tab w:val="clear" w:pos="8306"/>
        <w:tab w:val="center" w:pos="5231"/>
        <w:tab w:val="right" w:pos="10490"/>
      </w:tabs>
      <w:jc w:val="center"/>
      <w:rPr>
        <w:rStyle w:val="PageNumber"/>
        <w:rFonts w:ascii="Arial Bold" w:hAnsi="Arial Bold"/>
        <w:b/>
        <w:caps/>
        <w:szCs w:val="20"/>
        <w:lang w:val="fr-FR"/>
      </w:rPr>
    </w:pPr>
  </w:p>
  <w:p w14:paraId="25F5FC9A" w14:textId="77777777" w:rsidR="00DB4722" w:rsidRPr="00365371" w:rsidRDefault="007F224F" w:rsidP="00A73632">
    <w:pPr>
      <w:pStyle w:val="Header"/>
      <w:tabs>
        <w:tab w:val="clear" w:pos="4153"/>
        <w:tab w:val="clear" w:pos="8306"/>
        <w:tab w:val="center" w:pos="5231"/>
        <w:tab w:val="right" w:pos="10490"/>
      </w:tabs>
      <w:jc w:val="center"/>
      <w:rPr>
        <w:rStyle w:val="PageNumber"/>
        <w:rFonts w:ascii="Arial Bold" w:hAnsi="Arial Bold"/>
        <w:b/>
        <w:caps/>
        <w:szCs w:val="20"/>
        <w:lang w:val="fr-FR"/>
      </w:rPr>
    </w:pPr>
    <w:r>
      <w:rPr>
        <w:rFonts w:ascii="Arial Bold" w:hAnsi="Arial Bold"/>
        <w:b/>
        <w:caps/>
        <w:noProof/>
        <w:szCs w:val="20"/>
        <w:lang w:val="fr-FR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E6716CD" wp14:editId="33E2A717">
              <wp:simplePos x="0" y="0"/>
              <wp:positionH relativeFrom="column">
                <wp:posOffset>-3175</wp:posOffset>
              </wp:positionH>
              <wp:positionV relativeFrom="paragraph">
                <wp:posOffset>146050</wp:posOffset>
              </wp:positionV>
              <wp:extent cx="6086475" cy="283210"/>
              <wp:effectExtent l="0" t="0" r="0" b="0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08647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1298D" w14:textId="77777777" w:rsidR="00370CE4" w:rsidRPr="003C6A63" w:rsidRDefault="00370CE4" w:rsidP="00370CE4">
                          <w:pPr>
                            <w:pStyle w:val="Footer"/>
                            <w:rPr>
                              <w:sz w:val="14"/>
                              <w:szCs w:val="14"/>
                            </w:rPr>
                          </w:pPr>
                          <w:r w:rsidRPr="00B23C5A">
                            <w:rPr>
                              <w:rFonts w:cs="FrutigerLT-Light"/>
                              <w:sz w:val="14"/>
                              <w:szCs w:val="14"/>
                            </w:rPr>
                            <w:t>NNB Generation Company (</w:t>
                          </w:r>
                          <w:r>
                            <w:rPr>
                              <w:rFonts w:cs="FrutigerLT-Light"/>
                              <w:sz w:val="14"/>
                              <w:szCs w:val="14"/>
                            </w:rPr>
                            <w:t>SZ</w:t>
                          </w:r>
                          <w:r w:rsidRPr="00B23C5A">
                            <w:rPr>
                              <w:rFonts w:cs="FrutigerLT-Light"/>
                              <w:sz w:val="14"/>
                              <w:szCs w:val="14"/>
                            </w:rPr>
                            <w:t xml:space="preserve">C) </w:t>
                          </w:r>
                          <w:r w:rsidR="00597833">
                            <w:rPr>
                              <w:rFonts w:cs="FrutigerLT-Light"/>
                              <w:sz w:val="14"/>
                              <w:szCs w:val="14"/>
                            </w:rPr>
                            <w:t>Ltd</w:t>
                          </w:r>
                          <w:r w:rsidRPr="00B23C5A">
                            <w:rPr>
                              <w:rFonts w:cs="FrutigerLT-Light"/>
                              <w:sz w:val="14"/>
                              <w:szCs w:val="14"/>
                            </w:rPr>
                            <w:t xml:space="preserve">. </w:t>
                          </w:r>
                          <w:r w:rsidRPr="00B23C5A">
                            <w:rPr>
                              <w:rFonts w:cs="FrutigerLT-LightItalic"/>
                              <w:sz w:val="14"/>
                              <w:szCs w:val="14"/>
                            </w:rPr>
                            <w:t xml:space="preserve">Registered in England and Wales. Registered No. </w:t>
                          </w:r>
                          <w:r w:rsidR="00597833" w:rsidRPr="00597833">
                            <w:rPr>
                              <w:rFonts w:cs="FrutigerLT-LightItalic"/>
                              <w:sz w:val="14"/>
                              <w:szCs w:val="14"/>
                            </w:rPr>
                            <w:t>09284825</w:t>
                          </w:r>
                          <w:r w:rsidRPr="00B23C5A">
                            <w:rPr>
                              <w:rFonts w:cs="FrutigerLT-LightItalic"/>
                              <w:sz w:val="14"/>
                              <w:szCs w:val="14"/>
                            </w:rPr>
                            <w:t xml:space="preserve">. Registered office: </w:t>
                          </w:r>
                          <w:r w:rsidRPr="00B23C5A">
                            <w:rPr>
                              <w:sz w:val="14"/>
                              <w:szCs w:val="14"/>
                            </w:rPr>
                            <w:t>90 Whitfield Street, London W1T 4EZ</w:t>
                          </w:r>
                        </w:p>
                        <w:p w14:paraId="1F63C863" w14:textId="77777777" w:rsidR="00050C2A" w:rsidRPr="0055007F" w:rsidRDefault="00050C2A" w:rsidP="00050C2A">
                          <w:pPr>
                            <w:pStyle w:val="Footer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55007F">
                            <w:rPr>
                              <w:rFonts w:ascii="Arial" w:hAnsi="Arial"/>
                              <w:noProof/>
                              <w:sz w:val="14"/>
                              <w:szCs w:val="14"/>
                            </w:rPr>
                            <w:t>SW1 X 7EN</w:t>
                          </w:r>
                        </w:p>
                        <w:p w14:paraId="520B405A" w14:textId="77777777" w:rsidR="00A246CF" w:rsidRPr="0055007F" w:rsidRDefault="00A246CF" w:rsidP="00A246CF">
                          <w:pPr>
                            <w:pStyle w:val="Footer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6716CD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left:0;text-align:left;margin-left:-.25pt;margin-top:11.5pt;width:479.25pt;height:22.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" filled="f" stroked="f">
              <v:path arrowok="t"/>
              <v:textbox inset="0,,0">
                <w:txbxContent>
                  <w:p w14:paraId="3AC1298D" w14:textId="77777777" w:rsidR="00370CE4" w:rsidRPr="003C6A63" w:rsidRDefault="00370CE4" w:rsidP="00370CE4">
                    <w:pPr>
                      <w:pStyle w:val="Footer"/>
                      <w:rPr>
                        <w:sz w:val="14"/>
                        <w:szCs w:val="14"/>
                      </w:rPr>
                    </w:pPr>
                    <w:r w:rsidRPr="00B23C5A">
                      <w:rPr>
                        <w:rFonts w:cs="FrutigerLT-Light"/>
                        <w:sz w:val="14"/>
                        <w:szCs w:val="14"/>
                      </w:rPr>
                      <w:t>NNB Generation Company (</w:t>
                    </w:r>
                    <w:r>
                      <w:rPr>
                        <w:rFonts w:cs="FrutigerLT-Light"/>
                        <w:sz w:val="14"/>
                        <w:szCs w:val="14"/>
                      </w:rPr>
                      <w:t>SZ</w:t>
                    </w:r>
                    <w:r w:rsidRPr="00B23C5A">
                      <w:rPr>
                        <w:rFonts w:cs="FrutigerLT-Light"/>
                        <w:sz w:val="14"/>
                        <w:szCs w:val="14"/>
                      </w:rPr>
                      <w:t xml:space="preserve">C) </w:t>
                    </w:r>
                    <w:r w:rsidR="00597833">
                      <w:rPr>
                        <w:rFonts w:cs="FrutigerLT-Light"/>
                        <w:sz w:val="14"/>
                        <w:szCs w:val="14"/>
                      </w:rPr>
                      <w:t>Ltd</w:t>
                    </w:r>
                    <w:r w:rsidRPr="00B23C5A">
                      <w:rPr>
                        <w:rFonts w:cs="FrutigerLT-Light"/>
                        <w:sz w:val="14"/>
                        <w:szCs w:val="14"/>
                      </w:rPr>
                      <w:t xml:space="preserve">. </w:t>
                    </w:r>
                    <w:r w:rsidRPr="00B23C5A">
                      <w:rPr>
                        <w:rFonts w:cs="FrutigerLT-LightItalic"/>
                        <w:sz w:val="14"/>
                        <w:szCs w:val="14"/>
                      </w:rPr>
                      <w:t xml:space="preserve">Registered in England and Wales. Registered No. </w:t>
                    </w:r>
                    <w:r w:rsidR="00597833" w:rsidRPr="00597833">
                      <w:rPr>
                        <w:rFonts w:cs="FrutigerLT-LightItalic"/>
                        <w:sz w:val="14"/>
                        <w:szCs w:val="14"/>
                      </w:rPr>
                      <w:t>09284825</w:t>
                    </w:r>
                    <w:r w:rsidRPr="00B23C5A">
                      <w:rPr>
                        <w:rFonts w:cs="FrutigerLT-LightItalic"/>
                        <w:sz w:val="14"/>
                        <w:szCs w:val="14"/>
                      </w:rPr>
                      <w:t xml:space="preserve">. Registered office: </w:t>
                    </w:r>
                    <w:r w:rsidRPr="00B23C5A">
                      <w:rPr>
                        <w:sz w:val="14"/>
                        <w:szCs w:val="14"/>
                      </w:rPr>
                      <w:t>90 Whitfield Street, London W1T 4EZ</w:t>
                    </w:r>
                  </w:p>
                  <w:p w14:paraId="1F63C863" w14:textId="77777777" w:rsidR="00050C2A" w:rsidRPr="0055007F" w:rsidRDefault="00050C2A" w:rsidP="00050C2A">
                    <w:pPr>
                      <w:pStyle w:val="Footer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55007F">
                      <w:rPr>
                        <w:rFonts w:ascii="Arial" w:hAnsi="Arial"/>
                        <w:noProof/>
                        <w:sz w:val="14"/>
                        <w:szCs w:val="14"/>
                      </w:rPr>
                      <w:t>SW1 X 7EN</w:t>
                    </w:r>
                  </w:p>
                  <w:p w14:paraId="520B405A" w14:textId="77777777" w:rsidR="00A246CF" w:rsidRPr="0055007F" w:rsidRDefault="00A246CF" w:rsidP="00A246CF">
                    <w:pPr>
                      <w:pStyle w:val="Footer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8E85C43" w14:textId="77777777" w:rsidR="00DB4722" w:rsidRDefault="00DB4722" w:rsidP="00A73632">
    <w:pPr>
      <w:pStyle w:val="Header"/>
      <w:tabs>
        <w:tab w:val="clear" w:pos="4153"/>
        <w:tab w:val="clear" w:pos="8306"/>
        <w:tab w:val="center" w:pos="5231"/>
        <w:tab w:val="right" w:pos="10490"/>
      </w:tabs>
      <w:jc w:val="center"/>
      <w:rPr>
        <w:rStyle w:val="PageNumber"/>
        <w:rFonts w:ascii="Arial Bold" w:hAnsi="Arial Bold"/>
        <w:b/>
        <w:caps/>
        <w:sz w:val="28"/>
        <w:szCs w:val="28"/>
        <w:lang w:val="fr-FR"/>
      </w:rPr>
    </w:pPr>
  </w:p>
  <w:p w14:paraId="352858A6" w14:textId="77777777" w:rsidR="00DB4722" w:rsidRDefault="007F224F" w:rsidP="00A73632">
    <w:pPr>
      <w:pStyle w:val="Header"/>
      <w:tabs>
        <w:tab w:val="clear" w:pos="4153"/>
        <w:tab w:val="clear" w:pos="8306"/>
        <w:tab w:val="center" w:pos="5231"/>
        <w:tab w:val="right" w:pos="10490"/>
      </w:tabs>
      <w:rPr>
        <w:rStyle w:val="PageNumber"/>
        <w:rFonts w:ascii="Arial Bold" w:hAnsi="Arial Bold"/>
        <w:b/>
        <w:caps/>
        <w:sz w:val="28"/>
        <w:szCs w:val="28"/>
        <w:lang w:val="fr-FR"/>
      </w:rPr>
    </w:pPr>
    <w:r>
      <w:rPr>
        <w:rFonts w:ascii="Arial Bold" w:hAnsi="Arial Bold"/>
        <w:b/>
        <w:caps/>
        <w:noProof/>
        <w:sz w:val="28"/>
        <w:szCs w:val="28"/>
        <w:lang w:val="fr-FR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1930F76C" wp14:editId="0690AA74">
              <wp:simplePos x="0" y="0"/>
              <wp:positionH relativeFrom="column">
                <wp:posOffset>-46990</wp:posOffset>
              </wp:positionH>
              <wp:positionV relativeFrom="paragraph">
                <wp:posOffset>123825</wp:posOffset>
              </wp:positionV>
              <wp:extent cx="6771640" cy="457200"/>
              <wp:effectExtent l="0" t="0" r="0" b="0"/>
              <wp:wrapNone/>
              <wp:docPr id="3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77164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2A1BD6" w14:textId="77777777" w:rsidR="00A246CF" w:rsidRPr="00DA4E0F" w:rsidRDefault="00485FD2" w:rsidP="00DA4E0F">
                          <w:pPr>
                            <w:spacing w:line="270" w:lineRule="exact"/>
                            <w:jc w:val="center"/>
                            <w:rPr>
                              <w:rFonts w:ascii="Arial" w:hAnsi="Arial"/>
                            </w:rPr>
                          </w:pPr>
                          <w:sdt>
                            <w:sdtPr>
                              <w:rPr>
                                <w:rStyle w:val="PageNumber"/>
                                <w:rFonts w:ascii="Arial" w:hAnsi="Arial"/>
                                <w:b/>
                                <w:bCs/>
                                <w:caps/>
                                <w:sz w:val="28"/>
                                <w:szCs w:val="28"/>
                                <w:lang w:val="en-US"/>
                              </w:rPr>
                              <w:id w:val="878519774"/>
                              <w:showingPlcHdr/>
                              <w:dropDownList>
                                <w:listItem w:displayText="PROTECTIVE MARKING" w:value="PROTECTIVE MARKING"/>
                                <w:listItem w:displayText="UK OFFICIAL – SENSITIVE; SNI" w:value="UK OFFICIAL – SENSITIVE; SNI"/>
                                <w:listItem w:displayText="UK PROTECT – PRIVATE " w:value="UK PROTECT – PRIVATE "/>
                                <w:listItem w:displayText="UK PROTECT – COMMERCIAL &amp; CONTRACTS " w:value="UK PROTECT – COMMERCIAL &amp; CONTRACTS "/>
                                <w:listItem w:displayText="UK PROTECT – PRIVATE PERSONAL " w:value="UK PROTECT – PRIVATE PERSONAL "/>
                                <w:listItem w:displayText="UK LEGALLY PRIVILEGED " w:value="UK LEGALLY PRIVILEGED "/>
                                <w:listItem w:displayText="UK SUBJECT TO EXPORT CONTROL " w:value="UK SUBJECT TO EXPORT CONTROL "/>
                                <w:listItem w:displayText="NOT PROTECTIVELY MARKED" w:value="NOT PROTECTIVELY MARKED"/>
                              </w:dropDownList>
                            </w:sdtPr>
                            <w:sdtEndPr>
                              <w:rPr>
                                <w:rStyle w:val="PageNumber"/>
                              </w:rPr>
                            </w:sdtEndPr>
                            <w:sdtContent>
                              <w:r w:rsidR="00597833">
                                <w:rPr>
                                  <w:rStyle w:val="PageNumber"/>
                                  <w:rFonts w:ascii="Arial" w:hAnsi="Arial"/>
                                  <w:b/>
                                  <w:bCs/>
                                  <w:caps/>
                                  <w:sz w:val="28"/>
                                  <w:szCs w:val="28"/>
                                  <w:lang w:val="en-US"/>
                                </w:rPr>
                                <w:t>PROTECTIVE MARKING</w:t>
                              </w:r>
                              <w:r w:rsidR="00597833" w:rsidRPr="00E04214">
                                <w:rPr>
                                  <w:rStyle w:val="PlaceholderText"/>
                                </w:rPr>
                                <w:t>.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30F76C" id="Text Box 71" o:spid="_x0000_s1027" type="#_x0000_t202" style="position:absolute;margin-left:-3.7pt;margin-top:9.75pt;width:533.2pt;height:36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" filled="f" stroked="f" strokecolor="#333">
              <v:path arrowok="t"/>
              <v:textbox>
                <w:txbxContent>
                  <w:p w14:paraId="552A1BD6" w14:textId="77777777" w:rsidR="00A246CF" w:rsidRPr="00DA4E0F" w:rsidRDefault="00485FD2" w:rsidP="00DA4E0F">
                    <w:pPr>
                      <w:spacing w:line="270" w:lineRule="exact"/>
                      <w:jc w:val="center"/>
                      <w:rPr>
                        <w:rFonts w:ascii="Arial" w:hAnsi="Arial"/>
                      </w:rPr>
                    </w:pPr>
                    <w:sdt>
                      <w:sdtPr>
                        <w:rPr>
                          <w:rStyle w:val="PageNumber"/>
                          <w:rFonts w:ascii="Arial" w:hAnsi="Arial"/>
                          <w:b/>
                          <w:bCs/>
                          <w:caps/>
                          <w:sz w:val="28"/>
                          <w:szCs w:val="28"/>
                          <w:lang w:val="en-US"/>
                        </w:rPr>
                        <w:id w:val="878519774"/>
                        <w:showingPlcHdr/>
                        <w:dropDownList>
                          <w:listItem w:displayText="PROTECTIVE MARKING" w:value="PROTECTIVE MARKING"/>
                          <w:listItem w:displayText="UK OFFICIAL – SENSITIVE; SNI" w:value="UK OFFICIAL – SENSITIVE; SNI"/>
                          <w:listItem w:displayText="UK PROTECT – PRIVATE " w:value="UK PROTECT – PRIVATE "/>
                          <w:listItem w:displayText="UK PROTECT – COMMERCIAL &amp; CONTRACTS " w:value="UK PROTECT – COMMERCIAL &amp; CONTRACTS "/>
                          <w:listItem w:displayText="UK PROTECT – PRIVATE PERSONAL " w:value="UK PROTECT – PRIVATE PERSONAL "/>
                          <w:listItem w:displayText="UK LEGALLY PRIVILEGED " w:value="UK LEGALLY PRIVILEGED "/>
                          <w:listItem w:displayText="UK SUBJECT TO EXPORT CONTROL " w:value="UK SUBJECT TO EXPORT CONTROL "/>
                          <w:listItem w:displayText="NOT PROTECTIVELY MARKED" w:value="NOT PROTECTIVELY MARKED"/>
                        </w:dropDownList>
                      </w:sdtPr>
                      <w:sdtEndPr>
                        <w:rPr>
                          <w:rStyle w:val="PageNumber"/>
                        </w:rPr>
                      </w:sdtEndPr>
                      <w:sdtContent>
                        <w:r w:rsidR="00597833">
                          <w:rPr>
                            <w:rStyle w:val="PageNumber"/>
                            <w:rFonts w:ascii="Arial" w:hAnsi="Arial"/>
                            <w:b/>
                            <w:bCs/>
                            <w:caps/>
                            <w:sz w:val="28"/>
                            <w:szCs w:val="28"/>
                            <w:lang w:val="en-US"/>
                          </w:rPr>
                          <w:t>PROTECTIVE MARKING</w:t>
                        </w:r>
                        <w:r w:rsidR="00597833" w:rsidRPr="00E04214">
                          <w:rPr>
                            <w:rStyle w:val="PlaceholderText"/>
                          </w:rPr>
                          <w:t>.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rFonts w:ascii="Arial Bold" w:hAnsi="Arial Bold"/>
        <w:b/>
        <w:caps/>
        <w:noProof/>
        <w:sz w:val="28"/>
        <w:szCs w:val="28"/>
        <w:lang w:val="fr-FR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6E7CACD" wp14:editId="355C1030">
              <wp:simplePos x="0" y="0"/>
              <wp:positionH relativeFrom="column">
                <wp:posOffset>-3175</wp:posOffset>
              </wp:positionH>
              <wp:positionV relativeFrom="paragraph">
                <wp:posOffset>152400</wp:posOffset>
              </wp:positionV>
              <wp:extent cx="2176780" cy="431800"/>
              <wp:effectExtent l="0" t="0" r="0" b="0"/>
              <wp:wrapNone/>
              <wp:docPr id="1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7678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38D62" w14:textId="77777777" w:rsidR="00A246CF" w:rsidRPr="00DA4E0F" w:rsidRDefault="00A246CF" w:rsidP="00593B78">
                          <w:pPr>
                            <w:pStyle w:val="Footer"/>
                            <w:rPr>
                              <w:rFonts w:ascii="Arial" w:hAnsi="Arial"/>
                              <w:sz w:val="16"/>
                              <w:szCs w:val="16"/>
                              <w:lang w:val="pt-BR"/>
                            </w:rPr>
                          </w:pPr>
                          <w:r w:rsidRPr="00DA4E0F">
                            <w:rPr>
                              <w:rFonts w:ascii="Arial" w:hAnsi="Arial"/>
                              <w:sz w:val="16"/>
                              <w:szCs w:val="16"/>
                              <w:lang w:val="pt-BR"/>
                            </w:rPr>
                            <w:t>Template No: NNB-301-TEM-000015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E7CACD" id="Text Box 74" o:spid="_x0000_s1028" type="#_x0000_t202" style="position:absolute;margin-left:-.25pt;margin-top:12pt;width:171.4pt;height:34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" filled="f" stroked="f">
              <v:path arrowok="t"/>
              <v:textbox inset="0,0,0,0">
                <w:txbxContent>
                  <w:p w14:paraId="42038D62" w14:textId="77777777" w:rsidR="00A246CF" w:rsidRPr="00DA4E0F" w:rsidRDefault="00A246CF" w:rsidP="00593B78">
                    <w:pPr>
                      <w:pStyle w:val="Footer"/>
                      <w:rPr>
                        <w:rFonts w:ascii="Arial" w:hAnsi="Arial"/>
                        <w:sz w:val="16"/>
                        <w:szCs w:val="16"/>
                        <w:lang w:val="pt-BR"/>
                      </w:rPr>
                    </w:pPr>
                    <w:r w:rsidRPr="00DA4E0F">
                      <w:rPr>
                        <w:rFonts w:ascii="Arial" w:hAnsi="Arial"/>
                        <w:sz w:val="16"/>
                        <w:szCs w:val="16"/>
                        <w:lang w:val="pt-BR"/>
                      </w:rPr>
                      <w:t>Template No: NNB-301-TEM-000015</w:t>
                    </w:r>
                  </w:p>
                </w:txbxContent>
              </v:textbox>
            </v:shape>
          </w:pict>
        </mc:Fallback>
      </mc:AlternateContent>
    </w:r>
  </w:p>
  <w:p w14:paraId="67DD97C4" w14:textId="77777777" w:rsidR="00DB4722" w:rsidRPr="002A162E" w:rsidRDefault="007F224F" w:rsidP="00A73632">
    <w:pPr>
      <w:pStyle w:val="Header"/>
      <w:tabs>
        <w:tab w:val="clear" w:pos="4153"/>
        <w:tab w:val="clear" w:pos="8306"/>
        <w:tab w:val="center" w:pos="5231"/>
        <w:tab w:val="right" w:pos="10490"/>
      </w:tabs>
      <w:jc w:val="center"/>
      <w:rPr>
        <w:rFonts w:ascii="Arial Bold" w:hAnsi="Arial Bold"/>
        <w:b/>
        <w:caps/>
        <w:sz w:val="28"/>
        <w:szCs w:val="28"/>
        <w:lang w:val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27E5C2B4" wp14:editId="346B2EE2">
              <wp:simplePos x="0" y="0"/>
              <wp:positionH relativeFrom="page">
                <wp:posOffset>6261100</wp:posOffset>
              </wp:positionH>
              <wp:positionV relativeFrom="page">
                <wp:posOffset>9757410</wp:posOffset>
              </wp:positionV>
              <wp:extent cx="898525" cy="283210"/>
              <wp:effectExtent l="0" t="0" r="0" b="0"/>
              <wp:wrapNone/>
              <wp:docPr id="2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9852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ED0B05" w14:textId="77777777" w:rsidR="00DB4722" w:rsidRPr="00E02982" w:rsidRDefault="00DB4722" w:rsidP="00A73632">
                          <w:pPr>
                            <w:pStyle w:val="PageNumbering"/>
                            <w:spacing w:line="250" w:lineRule="exact"/>
                            <w:rPr>
                              <w:sz w:val="14"/>
                              <w:szCs w:val="14"/>
                            </w:rPr>
                          </w:pPr>
                          <w:r w:rsidRPr="00E02982">
                            <w:rPr>
                              <w:sz w:val="14"/>
                              <w:szCs w:val="14"/>
                            </w:rPr>
                            <w:t xml:space="preserve">Page </w:t>
                          </w:r>
                          <w:r w:rsidRPr="00E02982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E02982">
                            <w:rPr>
                              <w:rStyle w:val="PageNumber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E02982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593B78">
                            <w:rPr>
                              <w:rStyle w:val="PageNumber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E02982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end"/>
                          </w:r>
                          <w:r w:rsidRPr="00E02982">
                            <w:rPr>
                              <w:rStyle w:val="PageNumber"/>
                              <w:sz w:val="14"/>
                              <w:szCs w:val="14"/>
                            </w:rPr>
                            <w:t xml:space="preserve"> of </w:t>
                          </w:r>
                          <w:r w:rsidRPr="00E02982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E02982">
                            <w:rPr>
                              <w:rStyle w:val="PageNumber"/>
                              <w:sz w:val="14"/>
                              <w:szCs w:val="14"/>
                            </w:rPr>
                            <w:instrText xml:space="preserve"> NUMPAGES </w:instrText>
                          </w:r>
                          <w:r w:rsidRPr="00E02982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A51231">
                            <w:rPr>
                              <w:rStyle w:val="PageNumber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E02982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E5C2B4" id="Text Box 77" o:spid="_x0000_s1029" type="#_x0000_t202" style="position:absolute;left:0;text-align:left;margin-left:493pt;margin-top:768.3pt;width:70.75pt;height:22.3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" filled="f" stroked="f">
              <v:path arrowok="t"/>
              <v:textbox inset=",,0">
                <w:txbxContent>
                  <w:p w14:paraId="2FED0B05" w14:textId="77777777" w:rsidR="00DB4722" w:rsidRPr="00E02982" w:rsidRDefault="00DB4722" w:rsidP="00A73632">
                    <w:pPr>
                      <w:pStyle w:val="PageNumbering"/>
                      <w:spacing w:line="250" w:lineRule="exact"/>
                      <w:rPr>
                        <w:sz w:val="14"/>
                        <w:szCs w:val="14"/>
                      </w:rPr>
                    </w:pPr>
                    <w:r w:rsidRPr="00E02982">
                      <w:rPr>
                        <w:sz w:val="14"/>
                        <w:szCs w:val="14"/>
                      </w:rPr>
                      <w:t xml:space="preserve">Page </w:t>
                    </w:r>
                    <w:r w:rsidRPr="00E02982">
                      <w:rPr>
                        <w:rStyle w:val="PageNumber"/>
                        <w:sz w:val="14"/>
                        <w:szCs w:val="14"/>
                      </w:rPr>
                      <w:fldChar w:fldCharType="begin"/>
                    </w:r>
                    <w:r w:rsidRPr="00E02982">
                      <w:rPr>
                        <w:rStyle w:val="PageNumber"/>
                        <w:sz w:val="14"/>
                        <w:szCs w:val="14"/>
                      </w:rPr>
                      <w:instrText xml:space="preserve"> PAGE </w:instrText>
                    </w:r>
                    <w:r w:rsidRPr="00E02982">
                      <w:rPr>
                        <w:rStyle w:val="PageNumber"/>
                        <w:sz w:val="14"/>
                        <w:szCs w:val="14"/>
                      </w:rPr>
                      <w:fldChar w:fldCharType="separate"/>
                    </w:r>
                    <w:r w:rsidR="00593B78">
                      <w:rPr>
                        <w:rStyle w:val="PageNumber"/>
                        <w:noProof/>
                        <w:sz w:val="14"/>
                        <w:szCs w:val="14"/>
                      </w:rPr>
                      <w:t>2</w:t>
                    </w:r>
                    <w:r w:rsidRPr="00E02982">
                      <w:rPr>
                        <w:rStyle w:val="PageNumber"/>
                        <w:sz w:val="14"/>
                        <w:szCs w:val="14"/>
                      </w:rPr>
                      <w:fldChar w:fldCharType="end"/>
                    </w:r>
                    <w:r w:rsidRPr="00E02982">
                      <w:rPr>
                        <w:rStyle w:val="PageNumber"/>
                        <w:sz w:val="14"/>
                        <w:szCs w:val="14"/>
                      </w:rPr>
                      <w:t xml:space="preserve"> of </w:t>
                    </w:r>
                    <w:r w:rsidRPr="00E02982">
                      <w:rPr>
                        <w:rStyle w:val="PageNumber"/>
                        <w:sz w:val="14"/>
                        <w:szCs w:val="14"/>
                      </w:rPr>
                      <w:fldChar w:fldCharType="begin"/>
                    </w:r>
                    <w:r w:rsidRPr="00E02982">
                      <w:rPr>
                        <w:rStyle w:val="PageNumber"/>
                        <w:sz w:val="14"/>
                        <w:szCs w:val="14"/>
                      </w:rPr>
                      <w:instrText xml:space="preserve"> NUMPAGES </w:instrText>
                    </w:r>
                    <w:r w:rsidRPr="00E02982">
                      <w:rPr>
                        <w:rStyle w:val="PageNumber"/>
                        <w:sz w:val="14"/>
                        <w:szCs w:val="14"/>
                      </w:rPr>
                      <w:fldChar w:fldCharType="separate"/>
                    </w:r>
                    <w:r w:rsidR="00A51231">
                      <w:rPr>
                        <w:rStyle w:val="PageNumber"/>
                        <w:noProof/>
                        <w:sz w:val="14"/>
                        <w:szCs w:val="14"/>
                      </w:rPr>
                      <w:t>1</w:t>
                    </w:r>
                    <w:r w:rsidRPr="00E02982">
                      <w:rPr>
                        <w:rStyle w:val="PageNumber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3B1434A3" w14:textId="77777777" w:rsidR="00DB4722" w:rsidRDefault="00DB4722" w:rsidP="00A73632"/>
  <w:p w14:paraId="1134236A" w14:textId="77777777" w:rsidR="00DB4722" w:rsidRPr="00E72A13" w:rsidRDefault="00DB4722" w:rsidP="00E72A13">
    <w:pPr>
      <w:pStyle w:val="Footer"/>
      <w:tabs>
        <w:tab w:val="clear" w:pos="4153"/>
        <w:tab w:val="clear" w:pos="8306"/>
        <w:tab w:val="center" w:pos="4680"/>
        <w:tab w:val="right" w:pos="10440"/>
      </w:tabs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09F5D" w14:textId="77777777" w:rsidR="00375BD0" w:rsidRDefault="00375BD0">
      <w:r>
        <w:separator/>
      </w:r>
    </w:p>
  </w:footnote>
  <w:footnote w:type="continuationSeparator" w:id="0">
    <w:p w14:paraId="4DD92527" w14:textId="77777777" w:rsidR="00375BD0" w:rsidRDefault="00375BD0">
      <w:r>
        <w:continuationSeparator/>
      </w:r>
    </w:p>
  </w:footnote>
  <w:footnote w:type="continuationNotice" w:id="1">
    <w:p w14:paraId="4437DCB2" w14:textId="77777777" w:rsidR="00375BD0" w:rsidRDefault="00375BD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2DEC" w14:textId="77777777" w:rsidR="00A246CF" w:rsidRPr="00DA4E0F" w:rsidRDefault="00485FD2" w:rsidP="0086566D">
    <w:pPr>
      <w:pStyle w:val="Header"/>
      <w:tabs>
        <w:tab w:val="clear" w:pos="4153"/>
        <w:tab w:val="clear" w:pos="8306"/>
        <w:tab w:val="center" w:pos="5231"/>
        <w:tab w:val="center" w:pos="5273"/>
        <w:tab w:val="left" w:pos="7380"/>
        <w:tab w:val="right" w:pos="10260"/>
      </w:tabs>
      <w:jc w:val="center"/>
      <w:rPr>
        <w:rStyle w:val="PageNumber"/>
        <w:rFonts w:ascii="Arial" w:hAnsi="Arial"/>
        <w:b/>
        <w:caps/>
        <w:sz w:val="28"/>
        <w:szCs w:val="28"/>
      </w:rPr>
    </w:pPr>
    <w:sdt>
      <w:sdtPr>
        <w:rPr>
          <w:rStyle w:val="PageNumber"/>
          <w:rFonts w:ascii="Arial" w:hAnsi="Arial"/>
          <w:b/>
          <w:bCs/>
          <w:caps/>
          <w:sz w:val="28"/>
          <w:szCs w:val="28"/>
          <w:lang w:val="en-US"/>
        </w:rPr>
        <w:id w:val="-1565410364"/>
        <w:placeholder>
          <w:docPart w:val="DC119EFCBDD54109AE601B4444917781"/>
        </w:placeholder>
        <w:showingPlcHdr/>
        <w:dropDownList>
          <w:listItem w:displayText="PROTECTIVE MARKING" w:value="PROTECTIVE MARKING"/>
          <w:listItem w:displayText="UK OFFICIAL – SENSITIVE; SNI" w:value="UK OFFICIAL – SENSITIVE; SNI"/>
          <w:listItem w:displayText="UK PROTECT – PRIVATE " w:value="UK PROTECT – PRIVATE "/>
          <w:listItem w:displayText="UK PROTECT – COMMERCIAL &amp; CONTRACTS " w:value="UK PROTECT – COMMERCIAL &amp; CONTRACTS "/>
          <w:listItem w:displayText="UK PROTECT – PRIVATE PERSONAL " w:value="UK PROTECT – PRIVATE PERSONAL "/>
          <w:listItem w:displayText="UK LEGALLY PRIVILEGED " w:value="UK LEGALLY PRIVILEGED "/>
          <w:listItem w:displayText="UK SUBJECT TO EXPORT CONTROL " w:value="UK SUBJECT TO EXPORT CONTROL "/>
          <w:listItem w:displayText="NOT PROTECTIVELY MARKED" w:value="NOT PROTECTIVELY MARKED"/>
        </w:dropDownList>
      </w:sdtPr>
      <w:sdtEndPr>
        <w:rPr>
          <w:rStyle w:val="PageNumber"/>
        </w:rPr>
      </w:sdtEndPr>
      <w:sdtContent>
        <w:r w:rsidR="00597833">
          <w:rPr>
            <w:rStyle w:val="PageNumber"/>
            <w:rFonts w:ascii="Arial" w:hAnsi="Arial"/>
            <w:b/>
            <w:bCs/>
            <w:caps/>
            <w:sz w:val="28"/>
            <w:szCs w:val="28"/>
            <w:lang w:val="en-US"/>
          </w:rPr>
          <w:t>PROTECTIVE MARKING</w:t>
        </w:r>
        <w:r w:rsidR="00597833" w:rsidRPr="00E04214">
          <w:rPr>
            <w:rStyle w:val="PlaceholderText"/>
          </w:rPr>
          <w:t>.</w:t>
        </w:r>
      </w:sdtContent>
    </w:sdt>
  </w:p>
  <w:p w14:paraId="58349657" w14:textId="3E6809D5" w:rsidR="00A246CF" w:rsidRPr="00DA4E0F" w:rsidRDefault="00A246CF" w:rsidP="0086566D">
    <w:pPr>
      <w:pStyle w:val="Header"/>
      <w:tabs>
        <w:tab w:val="clear" w:pos="4153"/>
        <w:tab w:val="clear" w:pos="8306"/>
        <w:tab w:val="center" w:pos="5231"/>
        <w:tab w:val="right" w:pos="10260"/>
      </w:tabs>
      <w:jc w:val="right"/>
      <w:rPr>
        <w:rStyle w:val="PageNumber"/>
        <w:rFonts w:ascii="Arial" w:hAnsi="Arial"/>
        <w:sz w:val="18"/>
        <w:szCs w:val="18"/>
      </w:rPr>
    </w:pPr>
    <w:r w:rsidRPr="00432D86">
      <w:rPr>
        <w:rStyle w:val="PageNumber"/>
        <w:b/>
        <w:caps/>
      </w:rPr>
      <w:t xml:space="preserve"> </w:t>
    </w:r>
    <w:r w:rsidRPr="00DA4E0F">
      <w:rPr>
        <w:rStyle w:val="PageNumber"/>
        <w:rFonts w:ascii="Arial" w:hAnsi="Arial"/>
        <w:color w:val="666666"/>
        <w:szCs w:val="16"/>
        <w:lang w:val="fr-FR"/>
      </w:rPr>
      <w:fldChar w:fldCharType="begin"/>
    </w:r>
    <w:r w:rsidRPr="00DA4E0F">
      <w:rPr>
        <w:rStyle w:val="PageNumber"/>
        <w:rFonts w:ascii="Arial" w:hAnsi="Arial"/>
        <w:color w:val="666666"/>
        <w:szCs w:val="16"/>
      </w:rPr>
      <w:instrText xml:space="preserve"> DOCPROPERTY  object_name  \* MERGEFORMAT </w:instrText>
    </w:r>
    <w:r w:rsidRPr="00DA4E0F">
      <w:rPr>
        <w:rStyle w:val="PageNumber"/>
        <w:rFonts w:ascii="Arial" w:hAnsi="Arial"/>
        <w:color w:val="666666"/>
        <w:szCs w:val="16"/>
        <w:lang w:val="fr-FR"/>
      </w:rPr>
      <w:fldChar w:fldCharType="separate"/>
    </w:r>
    <w:r w:rsidR="00485FD2" w:rsidRPr="00485FD2">
      <w:rPr>
        <w:rStyle w:val="PageNumber"/>
        <w:rFonts w:ascii="Arial" w:hAnsi="Arial"/>
        <w:b/>
        <w:bCs/>
        <w:color w:val="666666"/>
        <w:szCs w:val="16"/>
        <w:lang w:val="en-US"/>
      </w:rPr>
      <w:t>NNB-301-TEM-000015</w:t>
    </w:r>
    <w:r w:rsidRPr="00DA4E0F">
      <w:rPr>
        <w:rStyle w:val="PageNumber"/>
        <w:rFonts w:ascii="Arial" w:hAnsi="Arial"/>
        <w:color w:val="666666"/>
        <w:szCs w:val="16"/>
        <w:lang w:val="fr-FR"/>
      </w:rPr>
      <w:fldChar w:fldCharType="end"/>
    </w:r>
  </w:p>
  <w:p w14:paraId="74787F1D" w14:textId="23E543C9" w:rsidR="00A246CF" w:rsidRPr="00DA4E0F" w:rsidRDefault="00A246CF" w:rsidP="0086566D">
    <w:pPr>
      <w:pStyle w:val="Header"/>
      <w:tabs>
        <w:tab w:val="clear" w:pos="4153"/>
        <w:tab w:val="clear" w:pos="8306"/>
        <w:tab w:val="center" w:pos="5231"/>
        <w:tab w:val="right" w:pos="10490"/>
      </w:tabs>
      <w:jc w:val="right"/>
      <w:rPr>
        <w:rFonts w:ascii="Arial" w:hAnsi="Arial"/>
        <w:color w:val="666666"/>
        <w:szCs w:val="16"/>
      </w:rPr>
    </w:pPr>
    <w:r w:rsidRPr="00DA4E0F">
      <w:rPr>
        <w:rStyle w:val="PageNumber"/>
        <w:rFonts w:ascii="Arial" w:hAnsi="Arial"/>
        <w:color w:val="666666"/>
        <w:szCs w:val="16"/>
      </w:rPr>
      <w:t xml:space="preserve">Version </w:t>
    </w:r>
    <w:r w:rsidRPr="00DA4E0F">
      <w:rPr>
        <w:rStyle w:val="PageNumber"/>
        <w:rFonts w:ascii="Arial" w:hAnsi="Arial"/>
        <w:color w:val="666666"/>
        <w:szCs w:val="16"/>
        <w:lang w:val="fr-FR"/>
      </w:rPr>
      <w:fldChar w:fldCharType="begin"/>
    </w:r>
    <w:r w:rsidRPr="00DA4E0F">
      <w:rPr>
        <w:rStyle w:val="PageNumber"/>
        <w:rFonts w:ascii="Arial" w:hAnsi="Arial"/>
        <w:color w:val="666666"/>
        <w:szCs w:val="16"/>
      </w:rPr>
      <w:instrText xml:space="preserve"> DOCPROPERTY  r_version_label[0]  \* MERGEFORMAT </w:instrText>
    </w:r>
    <w:r w:rsidRPr="00DA4E0F">
      <w:rPr>
        <w:rStyle w:val="PageNumber"/>
        <w:rFonts w:ascii="Arial" w:hAnsi="Arial"/>
        <w:color w:val="666666"/>
        <w:szCs w:val="16"/>
        <w:lang w:val="fr-FR"/>
      </w:rPr>
      <w:fldChar w:fldCharType="separate"/>
    </w:r>
    <w:r w:rsidR="00485FD2" w:rsidRPr="00485FD2">
      <w:rPr>
        <w:rStyle w:val="PageNumber"/>
        <w:rFonts w:ascii="Arial" w:hAnsi="Arial"/>
        <w:b/>
        <w:bCs/>
        <w:color w:val="666666"/>
        <w:szCs w:val="16"/>
        <w:lang w:val="en-US"/>
      </w:rPr>
      <w:t>VERSION</w:t>
    </w:r>
    <w:r w:rsidRPr="00DA4E0F">
      <w:rPr>
        <w:rStyle w:val="PageNumber"/>
        <w:rFonts w:ascii="Arial" w:hAnsi="Arial"/>
        <w:color w:val="666666"/>
        <w:szCs w:val="16"/>
        <w:lang w:val="fr-FR"/>
      </w:rPr>
      <w:fldChar w:fldCharType="end"/>
    </w:r>
  </w:p>
  <w:p w14:paraId="4DB170DF" w14:textId="77777777" w:rsidR="00A246CF" w:rsidRDefault="00F22102" w:rsidP="0086566D">
    <w:pPr>
      <w:autoSpaceDE w:val="0"/>
      <w:autoSpaceDN w:val="0"/>
      <w:adjustRightInd w:val="0"/>
      <w:spacing w:line="320" w:lineRule="exact"/>
      <w:rPr>
        <w:rFonts w:ascii="Frutiger LT 55 Roman" w:hAnsi="Frutiger LT 55 Roman" w:cs="FrutigerLT-Bold"/>
        <w:bCs/>
        <w:color w:val="FFA02F"/>
        <w:sz w:val="24"/>
      </w:rPr>
    </w:pPr>
    <w:r>
      <w:rPr>
        <w:noProof/>
      </w:rPr>
      <w:drawing>
        <wp:anchor distT="0" distB="0" distL="114300" distR="114300" simplePos="0" relativeHeight="251658248" behindDoc="1" locked="0" layoutInCell="1" allowOverlap="1" wp14:anchorId="1BFA5004" wp14:editId="6CDC66F8">
          <wp:simplePos x="0" y="0"/>
          <wp:positionH relativeFrom="page">
            <wp:posOffset>431377</wp:posOffset>
          </wp:positionH>
          <wp:positionV relativeFrom="page">
            <wp:posOffset>961390</wp:posOffset>
          </wp:positionV>
          <wp:extent cx="1500505" cy="6223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50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44063C" w14:textId="77777777" w:rsidR="00A246CF" w:rsidRDefault="00A246CF" w:rsidP="0086566D">
    <w:pPr>
      <w:pStyle w:val="SZCHeadline"/>
    </w:pPr>
  </w:p>
  <w:p w14:paraId="2434C703" w14:textId="596C8519" w:rsidR="00A246CF" w:rsidRPr="0055007F" w:rsidRDefault="00A246CF" w:rsidP="0086566D">
    <w:pPr>
      <w:pStyle w:val="ProjectName"/>
      <w:rPr>
        <w:rFonts w:ascii="Arial" w:hAnsi="Arial" w:cs="Arial"/>
      </w:rPr>
    </w:pPr>
  </w:p>
  <w:p w14:paraId="17C38593" w14:textId="77777777" w:rsidR="00A246CF" w:rsidRDefault="00A246CF">
    <w:pPr>
      <w:pStyle w:val="Header"/>
    </w:pPr>
  </w:p>
  <w:p w14:paraId="42E816D1" w14:textId="77777777" w:rsidR="00A246CF" w:rsidRDefault="00A246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DAA15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3E49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20A0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7649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52BB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988E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1493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2E6A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A4E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8C6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17774"/>
    <w:multiLevelType w:val="hybridMultilevel"/>
    <w:tmpl w:val="3586D33C"/>
    <w:lvl w:ilvl="0" w:tplc="0DF6FAE8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574520D"/>
    <w:multiLevelType w:val="hybridMultilevel"/>
    <w:tmpl w:val="C130F45A"/>
    <w:lvl w:ilvl="0" w:tplc="6360D870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FD6294F"/>
    <w:multiLevelType w:val="hybridMultilevel"/>
    <w:tmpl w:val="DDC6B174"/>
    <w:lvl w:ilvl="0" w:tplc="9BC2F6D6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42B61E3"/>
    <w:multiLevelType w:val="multilevel"/>
    <w:tmpl w:val="102834CC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ED7A45"/>
    <w:multiLevelType w:val="hybridMultilevel"/>
    <w:tmpl w:val="E8968520"/>
    <w:lvl w:ilvl="0" w:tplc="1CA8A030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C2204E0"/>
    <w:multiLevelType w:val="multilevel"/>
    <w:tmpl w:val="B3F8AF6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0909B0"/>
    <w:multiLevelType w:val="multilevel"/>
    <w:tmpl w:val="C0809EE6"/>
    <w:lvl w:ilvl="0">
      <w:start w:val="1"/>
      <w:numFmt w:val="decimal"/>
      <w:pStyle w:val="EDFIndentedNumbering"/>
      <w:lvlText w:val="%1."/>
      <w:lvlJc w:val="left"/>
      <w:pPr>
        <w:tabs>
          <w:tab w:val="num" w:pos="510"/>
        </w:tabs>
        <w:ind w:left="284" w:firstLine="0"/>
      </w:pPr>
      <w:rPr>
        <w:rFonts w:ascii="Frutiger LT 45 Light" w:hAnsi="Frutiger LT 45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1E3E6232"/>
    <w:multiLevelType w:val="hybridMultilevel"/>
    <w:tmpl w:val="64521C16"/>
    <w:lvl w:ilvl="0" w:tplc="594E8082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E5312E"/>
    <w:multiLevelType w:val="multilevel"/>
    <w:tmpl w:val="86A4A9D6"/>
    <w:styleLink w:val="EDFNumbering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Frutiger LT 45 Light" w:hAnsi="Frutiger LT 45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2403272"/>
    <w:multiLevelType w:val="hybridMultilevel"/>
    <w:tmpl w:val="0658B26A"/>
    <w:lvl w:ilvl="0" w:tplc="C768743E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B2D12A9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8C02BEE"/>
    <w:multiLevelType w:val="multilevel"/>
    <w:tmpl w:val="86A4A9D6"/>
    <w:numStyleLink w:val="EDFNumbering"/>
  </w:abstractNum>
  <w:abstractNum w:abstractNumId="22" w15:restartNumberingAfterBreak="0">
    <w:nsid w:val="632265B5"/>
    <w:multiLevelType w:val="multilevel"/>
    <w:tmpl w:val="4AE6EC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94C4F94"/>
    <w:multiLevelType w:val="multilevel"/>
    <w:tmpl w:val="86A4A9D6"/>
    <w:numStyleLink w:val="EDFNumbering"/>
  </w:abstractNum>
  <w:abstractNum w:abstractNumId="24" w15:restartNumberingAfterBreak="0">
    <w:nsid w:val="6A017DA4"/>
    <w:multiLevelType w:val="hybridMultilevel"/>
    <w:tmpl w:val="18B65586"/>
    <w:lvl w:ilvl="0" w:tplc="0AB298A4">
      <w:start w:val="1"/>
      <w:numFmt w:val="bullet"/>
      <w:pStyle w:val="SZC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68A25"/>
        <w:sz w:val="16"/>
      </w:rPr>
    </w:lvl>
    <w:lvl w:ilvl="1" w:tplc="C046E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B2FE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849F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4822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422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78A8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CA9A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D8F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503E17"/>
    <w:multiLevelType w:val="hybridMultilevel"/>
    <w:tmpl w:val="AABC9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291543">
    <w:abstractNumId w:val="24"/>
  </w:num>
  <w:num w:numId="2" w16cid:durableId="1477380500">
    <w:abstractNumId w:val="15"/>
  </w:num>
  <w:num w:numId="3" w16cid:durableId="1635284041">
    <w:abstractNumId w:val="9"/>
  </w:num>
  <w:num w:numId="4" w16cid:durableId="1150291321">
    <w:abstractNumId w:val="7"/>
  </w:num>
  <w:num w:numId="5" w16cid:durableId="1241326378">
    <w:abstractNumId w:val="6"/>
  </w:num>
  <w:num w:numId="6" w16cid:durableId="1073430651">
    <w:abstractNumId w:val="5"/>
  </w:num>
  <w:num w:numId="7" w16cid:durableId="1470397703">
    <w:abstractNumId w:val="4"/>
  </w:num>
  <w:num w:numId="8" w16cid:durableId="1456800010">
    <w:abstractNumId w:val="8"/>
  </w:num>
  <w:num w:numId="9" w16cid:durableId="1393890576">
    <w:abstractNumId w:val="3"/>
  </w:num>
  <w:num w:numId="10" w16cid:durableId="583760429">
    <w:abstractNumId w:val="2"/>
  </w:num>
  <w:num w:numId="11" w16cid:durableId="1399088188">
    <w:abstractNumId w:val="1"/>
  </w:num>
  <w:num w:numId="12" w16cid:durableId="1276984299">
    <w:abstractNumId w:val="0"/>
  </w:num>
  <w:num w:numId="13" w16cid:durableId="1684816999">
    <w:abstractNumId w:val="21"/>
  </w:num>
  <w:num w:numId="14" w16cid:durableId="1537231225">
    <w:abstractNumId w:val="18"/>
  </w:num>
  <w:num w:numId="15" w16cid:durableId="1828590047">
    <w:abstractNumId w:val="16"/>
  </w:num>
  <w:num w:numId="16" w16cid:durableId="323893787">
    <w:abstractNumId w:val="23"/>
  </w:num>
  <w:num w:numId="17" w16cid:durableId="428814957">
    <w:abstractNumId w:val="24"/>
  </w:num>
  <w:num w:numId="18" w16cid:durableId="1193498316">
    <w:abstractNumId w:val="20"/>
  </w:num>
  <w:num w:numId="19" w16cid:durableId="1431118670">
    <w:abstractNumId w:val="17"/>
  </w:num>
  <w:num w:numId="20" w16cid:durableId="914123454">
    <w:abstractNumId w:val="25"/>
  </w:num>
  <w:num w:numId="21" w16cid:durableId="6059963">
    <w:abstractNumId w:val="12"/>
  </w:num>
  <w:num w:numId="22" w16cid:durableId="2145463336">
    <w:abstractNumId w:val="22"/>
  </w:num>
  <w:num w:numId="23" w16cid:durableId="2064911092">
    <w:abstractNumId w:val="13"/>
  </w:num>
  <w:num w:numId="24" w16cid:durableId="1597209671">
    <w:abstractNumId w:val="10"/>
  </w:num>
  <w:num w:numId="25" w16cid:durableId="1802310145">
    <w:abstractNumId w:val="19"/>
  </w:num>
  <w:num w:numId="26" w16cid:durableId="1855917424">
    <w:abstractNumId w:val="11"/>
  </w:num>
  <w:num w:numId="27" w16cid:durableId="8067005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2050" strokecolor="#333">
      <v:stroke color="#333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1F"/>
    <w:rsid w:val="0000733A"/>
    <w:rsid w:val="000116D8"/>
    <w:rsid w:val="00014B71"/>
    <w:rsid w:val="00016F29"/>
    <w:rsid w:val="00016F39"/>
    <w:rsid w:val="00022FE7"/>
    <w:rsid w:val="0002385A"/>
    <w:rsid w:val="00026987"/>
    <w:rsid w:val="00035184"/>
    <w:rsid w:val="0004456F"/>
    <w:rsid w:val="00050C2A"/>
    <w:rsid w:val="00052EDA"/>
    <w:rsid w:val="000704B2"/>
    <w:rsid w:val="00070D5A"/>
    <w:rsid w:val="000757DF"/>
    <w:rsid w:val="00075CD0"/>
    <w:rsid w:val="0007630A"/>
    <w:rsid w:val="000818EA"/>
    <w:rsid w:val="0008401F"/>
    <w:rsid w:val="00087E56"/>
    <w:rsid w:val="000908FA"/>
    <w:rsid w:val="00092562"/>
    <w:rsid w:val="000955A5"/>
    <w:rsid w:val="00097D28"/>
    <w:rsid w:val="000A37C2"/>
    <w:rsid w:val="000B1B01"/>
    <w:rsid w:val="000B4E1B"/>
    <w:rsid w:val="000C09D3"/>
    <w:rsid w:val="000C4C3B"/>
    <w:rsid w:val="000C4D49"/>
    <w:rsid w:val="000C78D6"/>
    <w:rsid w:val="000D5AE3"/>
    <w:rsid w:val="000E088A"/>
    <w:rsid w:val="000E1101"/>
    <w:rsid w:val="000E3D10"/>
    <w:rsid w:val="000E48C9"/>
    <w:rsid w:val="000E5C70"/>
    <w:rsid w:val="000F60DE"/>
    <w:rsid w:val="000F66B8"/>
    <w:rsid w:val="000F6F6A"/>
    <w:rsid w:val="000F7009"/>
    <w:rsid w:val="00100657"/>
    <w:rsid w:val="00101C55"/>
    <w:rsid w:val="00102466"/>
    <w:rsid w:val="001027CF"/>
    <w:rsid w:val="0010607D"/>
    <w:rsid w:val="00106657"/>
    <w:rsid w:val="00107435"/>
    <w:rsid w:val="001125D6"/>
    <w:rsid w:val="00113F1C"/>
    <w:rsid w:val="00113FBE"/>
    <w:rsid w:val="00114DA2"/>
    <w:rsid w:val="00115D5A"/>
    <w:rsid w:val="001171A7"/>
    <w:rsid w:val="00123206"/>
    <w:rsid w:val="00125B2E"/>
    <w:rsid w:val="0012640E"/>
    <w:rsid w:val="00133731"/>
    <w:rsid w:val="00134D16"/>
    <w:rsid w:val="0014315D"/>
    <w:rsid w:val="00145A31"/>
    <w:rsid w:val="00146AD2"/>
    <w:rsid w:val="00152742"/>
    <w:rsid w:val="001530AF"/>
    <w:rsid w:val="001542E0"/>
    <w:rsid w:val="001551EC"/>
    <w:rsid w:val="001633D0"/>
    <w:rsid w:val="001764CB"/>
    <w:rsid w:val="0017749E"/>
    <w:rsid w:val="00186428"/>
    <w:rsid w:val="001878A0"/>
    <w:rsid w:val="001910F1"/>
    <w:rsid w:val="001925DC"/>
    <w:rsid w:val="00195387"/>
    <w:rsid w:val="00195CD0"/>
    <w:rsid w:val="00196B2B"/>
    <w:rsid w:val="001A1324"/>
    <w:rsid w:val="001A2280"/>
    <w:rsid w:val="001A653F"/>
    <w:rsid w:val="001B2C59"/>
    <w:rsid w:val="001B4357"/>
    <w:rsid w:val="001B72DA"/>
    <w:rsid w:val="001C07C4"/>
    <w:rsid w:val="001C0A1B"/>
    <w:rsid w:val="001C358C"/>
    <w:rsid w:val="001C7AEA"/>
    <w:rsid w:val="001D01F6"/>
    <w:rsid w:val="001D19C4"/>
    <w:rsid w:val="001D1DE7"/>
    <w:rsid w:val="001D56E6"/>
    <w:rsid w:val="001D6A61"/>
    <w:rsid w:val="001E1251"/>
    <w:rsid w:val="001E383D"/>
    <w:rsid w:val="001E4826"/>
    <w:rsid w:val="001E4F7C"/>
    <w:rsid w:val="001E7505"/>
    <w:rsid w:val="001F0A1C"/>
    <w:rsid w:val="001F2877"/>
    <w:rsid w:val="001F3BFF"/>
    <w:rsid w:val="00200C88"/>
    <w:rsid w:val="00200EEE"/>
    <w:rsid w:val="002017C8"/>
    <w:rsid w:val="00202B94"/>
    <w:rsid w:val="0020714A"/>
    <w:rsid w:val="00207E0B"/>
    <w:rsid w:val="0021134C"/>
    <w:rsid w:val="0022359D"/>
    <w:rsid w:val="002235D2"/>
    <w:rsid w:val="00223A58"/>
    <w:rsid w:val="00231B1C"/>
    <w:rsid w:val="002338D8"/>
    <w:rsid w:val="00235487"/>
    <w:rsid w:val="002557F1"/>
    <w:rsid w:val="002650A6"/>
    <w:rsid w:val="00265B4E"/>
    <w:rsid w:val="00284707"/>
    <w:rsid w:val="00287CD2"/>
    <w:rsid w:val="002A162E"/>
    <w:rsid w:val="002A3688"/>
    <w:rsid w:val="002A51B4"/>
    <w:rsid w:val="002A55F9"/>
    <w:rsid w:val="002B1143"/>
    <w:rsid w:val="002B1448"/>
    <w:rsid w:val="002B1FD7"/>
    <w:rsid w:val="002B3890"/>
    <w:rsid w:val="002B6E12"/>
    <w:rsid w:val="002C612E"/>
    <w:rsid w:val="002D3ADD"/>
    <w:rsid w:val="002D716D"/>
    <w:rsid w:val="002E235E"/>
    <w:rsid w:val="002E244E"/>
    <w:rsid w:val="002E3576"/>
    <w:rsid w:val="002E4AFA"/>
    <w:rsid w:val="002F19FC"/>
    <w:rsid w:val="002F1EDB"/>
    <w:rsid w:val="002F2FBD"/>
    <w:rsid w:val="002F38BA"/>
    <w:rsid w:val="002F48D9"/>
    <w:rsid w:val="002F7C88"/>
    <w:rsid w:val="003140AF"/>
    <w:rsid w:val="0031536E"/>
    <w:rsid w:val="0031630C"/>
    <w:rsid w:val="00320E5A"/>
    <w:rsid w:val="00322BE3"/>
    <w:rsid w:val="00322BFB"/>
    <w:rsid w:val="00331461"/>
    <w:rsid w:val="003420B4"/>
    <w:rsid w:val="00342C44"/>
    <w:rsid w:val="00343554"/>
    <w:rsid w:val="00344FDB"/>
    <w:rsid w:val="00351189"/>
    <w:rsid w:val="003521CD"/>
    <w:rsid w:val="003527DC"/>
    <w:rsid w:val="00364C75"/>
    <w:rsid w:val="00365371"/>
    <w:rsid w:val="00367F39"/>
    <w:rsid w:val="00370CE4"/>
    <w:rsid w:val="003721BB"/>
    <w:rsid w:val="00372896"/>
    <w:rsid w:val="00375BD0"/>
    <w:rsid w:val="00377F69"/>
    <w:rsid w:val="003847F3"/>
    <w:rsid w:val="00385B85"/>
    <w:rsid w:val="00391175"/>
    <w:rsid w:val="003A6F2E"/>
    <w:rsid w:val="003B0638"/>
    <w:rsid w:val="003B44D3"/>
    <w:rsid w:val="003B4AA3"/>
    <w:rsid w:val="003C7E83"/>
    <w:rsid w:val="003D2679"/>
    <w:rsid w:val="003D3760"/>
    <w:rsid w:val="003D4CD9"/>
    <w:rsid w:val="003E4F46"/>
    <w:rsid w:val="003F0197"/>
    <w:rsid w:val="003F3679"/>
    <w:rsid w:val="003F4441"/>
    <w:rsid w:val="003F4D12"/>
    <w:rsid w:val="003F4DC1"/>
    <w:rsid w:val="003F5795"/>
    <w:rsid w:val="003F6251"/>
    <w:rsid w:val="004167FB"/>
    <w:rsid w:val="00421147"/>
    <w:rsid w:val="00422123"/>
    <w:rsid w:val="00432D86"/>
    <w:rsid w:val="00436A72"/>
    <w:rsid w:val="004400DB"/>
    <w:rsid w:val="004561C5"/>
    <w:rsid w:val="00461740"/>
    <w:rsid w:val="004628CF"/>
    <w:rsid w:val="0046609A"/>
    <w:rsid w:val="004735A3"/>
    <w:rsid w:val="0047402C"/>
    <w:rsid w:val="00474E7A"/>
    <w:rsid w:val="0047508A"/>
    <w:rsid w:val="004760C8"/>
    <w:rsid w:val="00480B8E"/>
    <w:rsid w:val="00485FD2"/>
    <w:rsid w:val="00494B60"/>
    <w:rsid w:val="00497781"/>
    <w:rsid w:val="004A36B7"/>
    <w:rsid w:val="004A73B6"/>
    <w:rsid w:val="004A77D5"/>
    <w:rsid w:val="004A7ABE"/>
    <w:rsid w:val="004A7FBB"/>
    <w:rsid w:val="004B06E0"/>
    <w:rsid w:val="004B1C5E"/>
    <w:rsid w:val="004B2E3A"/>
    <w:rsid w:val="004B41CC"/>
    <w:rsid w:val="004B532B"/>
    <w:rsid w:val="004B5850"/>
    <w:rsid w:val="004B7C5B"/>
    <w:rsid w:val="004C014B"/>
    <w:rsid w:val="004C016B"/>
    <w:rsid w:val="004D0979"/>
    <w:rsid w:val="004D10A7"/>
    <w:rsid w:val="004D2AAE"/>
    <w:rsid w:val="004D2E5C"/>
    <w:rsid w:val="004D7A15"/>
    <w:rsid w:val="004E6D34"/>
    <w:rsid w:val="004F65A0"/>
    <w:rsid w:val="00512493"/>
    <w:rsid w:val="00512523"/>
    <w:rsid w:val="00522076"/>
    <w:rsid w:val="00526569"/>
    <w:rsid w:val="00526A56"/>
    <w:rsid w:val="005341D5"/>
    <w:rsid w:val="00535F9A"/>
    <w:rsid w:val="0053640D"/>
    <w:rsid w:val="005367C8"/>
    <w:rsid w:val="005433DC"/>
    <w:rsid w:val="00544AEA"/>
    <w:rsid w:val="005478F9"/>
    <w:rsid w:val="0055007F"/>
    <w:rsid w:val="00553821"/>
    <w:rsid w:val="00553DFC"/>
    <w:rsid w:val="0055477E"/>
    <w:rsid w:val="00557346"/>
    <w:rsid w:val="00561706"/>
    <w:rsid w:val="00561F6B"/>
    <w:rsid w:val="00562E5B"/>
    <w:rsid w:val="005643EB"/>
    <w:rsid w:val="00564E1D"/>
    <w:rsid w:val="00565D64"/>
    <w:rsid w:val="0056626B"/>
    <w:rsid w:val="00566D39"/>
    <w:rsid w:val="00567233"/>
    <w:rsid w:val="00573BA2"/>
    <w:rsid w:val="00573D18"/>
    <w:rsid w:val="00574D4B"/>
    <w:rsid w:val="005769DB"/>
    <w:rsid w:val="005779BB"/>
    <w:rsid w:val="00580553"/>
    <w:rsid w:val="005854F7"/>
    <w:rsid w:val="00591642"/>
    <w:rsid w:val="00593B78"/>
    <w:rsid w:val="00594FCE"/>
    <w:rsid w:val="00595EDA"/>
    <w:rsid w:val="00597833"/>
    <w:rsid w:val="005A44C7"/>
    <w:rsid w:val="005B03D8"/>
    <w:rsid w:val="005B04F9"/>
    <w:rsid w:val="005B0903"/>
    <w:rsid w:val="005B1282"/>
    <w:rsid w:val="005B2053"/>
    <w:rsid w:val="005B2354"/>
    <w:rsid w:val="005B2ED5"/>
    <w:rsid w:val="005B3BC2"/>
    <w:rsid w:val="005B471A"/>
    <w:rsid w:val="005B67E9"/>
    <w:rsid w:val="005C1FAB"/>
    <w:rsid w:val="005C686E"/>
    <w:rsid w:val="005D0266"/>
    <w:rsid w:val="005E41EC"/>
    <w:rsid w:val="0060413F"/>
    <w:rsid w:val="00611C2C"/>
    <w:rsid w:val="006144A6"/>
    <w:rsid w:val="00625ACD"/>
    <w:rsid w:val="00627699"/>
    <w:rsid w:val="00630669"/>
    <w:rsid w:val="00633CFA"/>
    <w:rsid w:val="006371C4"/>
    <w:rsid w:val="00637AA2"/>
    <w:rsid w:val="00643CFF"/>
    <w:rsid w:val="00645673"/>
    <w:rsid w:val="00650212"/>
    <w:rsid w:val="00653FAB"/>
    <w:rsid w:val="00654541"/>
    <w:rsid w:val="00657356"/>
    <w:rsid w:val="0066215F"/>
    <w:rsid w:val="00666EB1"/>
    <w:rsid w:val="00667BE2"/>
    <w:rsid w:val="00671285"/>
    <w:rsid w:val="00674665"/>
    <w:rsid w:val="006774ED"/>
    <w:rsid w:val="00681996"/>
    <w:rsid w:val="006A1696"/>
    <w:rsid w:val="006A4AEE"/>
    <w:rsid w:val="006A70EE"/>
    <w:rsid w:val="006B0DD1"/>
    <w:rsid w:val="006B3E59"/>
    <w:rsid w:val="006B4025"/>
    <w:rsid w:val="006B4093"/>
    <w:rsid w:val="006B63D5"/>
    <w:rsid w:val="006C2D8F"/>
    <w:rsid w:val="006C78E6"/>
    <w:rsid w:val="006D45BF"/>
    <w:rsid w:val="006D7880"/>
    <w:rsid w:val="006E06DC"/>
    <w:rsid w:val="006E2408"/>
    <w:rsid w:val="006E468E"/>
    <w:rsid w:val="006F3BE7"/>
    <w:rsid w:val="006F3EC0"/>
    <w:rsid w:val="006F4F69"/>
    <w:rsid w:val="006F6E3E"/>
    <w:rsid w:val="00700990"/>
    <w:rsid w:val="00701F19"/>
    <w:rsid w:val="00705CE0"/>
    <w:rsid w:val="00711FF2"/>
    <w:rsid w:val="007144B7"/>
    <w:rsid w:val="00722EAF"/>
    <w:rsid w:val="0073271B"/>
    <w:rsid w:val="00734938"/>
    <w:rsid w:val="00736631"/>
    <w:rsid w:val="007366AA"/>
    <w:rsid w:val="00743C93"/>
    <w:rsid w:val="007459A5"/>
    <w:rsid w:val="00745A02"/>
    <w:rsid w:val="00751627"/>
    <w:rsid w:val="00751905"/>
    <w:rsid w:val="00753598"/>
    <w:rsid w:val="007545B8"/>
    <w:rsid w:val="00755B01"/>
    <w:rsid w:val="00756370"/>
    <w:rsid w:val="007564E1"/>
    <w:rsid w:val="00766A64"/>
    <w:rsid w:val="0076778C"/>
    <w:rsid w:val="007722D4"/>
    <w:rsid w:val="007723D3"/>
    <w:rsid w:val="007728CC"/>
    <w:rsid w:val="00774DD0"/>
    <w:rsid w:val="00777856"/>
    <w:rsid w:val="00781A6F"/>
    <w:rsid w:val="00781BD1"/>
    <w:rsid w:val="0078288A"/>
    <w:rsid w:val="00787188"/>
    <w:rsid w:val="007874EA"/>
    <w:rsid w:val="00793026"/>
    <w:rsid w:val="0079335D"/>
    <w:rsid w:val="00793433"/>
    <w:rsid w:val="007945DB"/>
    <w:rsid w:val="00795BA0"/>
    <w:rsid w:val="00797335"/>
    <w:rsid w:val="007A0145"/>
    <w:rsid w:val="007A11F5"/>
    <w:rsid w:val="007A1573"/>
    <w:rsid w:val="007A1C27"/>
    <w:rsid w:val="007A1E92"/>
    <w:rsid w:val="007A5B0E"/>
    <w:rsid w:val="007B00D5"/>
    <w:rsid w:val="007B0BC6"/>
    <w:rsid w:val="007B4583"/>
    <w:rsid w:val="007C1A5E"/>
    <w:rsid w:val="007C563E"/>
    <w:rsid w:val="007C61CD"/>
    <w:rsid w:val="007D652F"/>
    <w:rsid w:val="007D6FA0"/>
    <w:rsid w:val="007E056D"/>
    <w:rsid w:val="007E3D76"/>
    <w:rsid w:val="007F0621"/>
    <w:rsid w:val="007F224F"/>
    <w:rsid w:val="007F3349"/>
    <w:rsid w:val="007F35F6"/>
    <w:rsid w:val="007F69A1"/>
    <w:rsid w:val="0081666D"/>
    <w:rsid w:val="00820070"/>
    <w:rsid w:val="00822CC0"/>
    <w:rsid w:val="008239A6"/>
    <w:rsid w:val="00827AA4"/>
    <w:rsid w:val="0083015F"/>
    <w:rsid w:val="00837649"/>
    <w:rsid w:val="008407CE"/>
    <w:rsid w:val="00845263"/>
    <w:rsid w:val="00847571"/>
    <w:rsid w:val="0085548D"/>
    <w:rsid w:val="00855A18"/>
    <w:rsid w:val="00863C14"/>
    <w:rsid w:val="0086566D"/>
    <w:rsid w:val="008671C7"/>
    <w:rsid w:val="00872026"/>
    <w:rsid w:val="008737CC"/>
    <w:rsid w:val="00876771"/>
    <w:rsid w:val="00881265"/>
    <w:rsid w:val="008814C0"/>
    <w:rsid w:val="00881CBC"/>
    <w:rsid w:val="00887B84"/>
    <w:rsid w:val="008913F8"/>
    <w:rsid w:val="00891BA3"/>
    <w:rsid w:val="00891D6F"/>
    <w:rsid w:val="008A5989"/>
    <w:rsid w:val="008B0CFF"/>
    <w:rsid w:val="008B19CF"/>
    <w:rsid w:val="008B3503"/>
    <w:rsid w:val="008B56DF"/>
    <w:rsid w:val="008C0B60"/>
    <w:rsid w:val="008C4852"/>
    <w:rsid w:val="008C4AD5"/>
    <w:rsid w:val="008C5AA3"/>
    <w:rsid w:val="008D03A4"/>
    <w:rsid w:val="008D33FF"/>
    <w:rsid w:val="008D3A9C"/>
    <w:rsid w:val="008D6AA9"/>
    <w:rsid w:val="008E700C"/>
    <w:rsid w:val="008F6B11"/>
    <w:rsid w:val="009003C1"/>
    <w:rsid w:val="009009E8"/>
    <w:rsid w:val="00904DE6"/>
    <w:rsid w:val="00906190"/>
    <w:rsid w:val="009177E2"/>
    <w:rsid w:val="00923FD9"/>
    <w:rsid w:val="00930FD4"/>
    <w:rsid w:val="00936BD3"/>
    <w:rsid w:val="00943755"/>
    <w:rsid w:val="0096025C"/>
    <w:rsid w:val="0096590E"/>
    <w:rsid w:val="00975D46"/>
    <w:rsid w:val="00983FB7"/>
    <w:rsid w:val="00984AD5"/>
    <w:rsid w:val="00997696"/>
    <w:rsid w:val="009A29B6"/>
    <w:rsid w:val="009A4471"/>
    <w:rsid w:val="009A7728"/>
    <w:rsid w:val="009A7953"/>
    <w:rsid w:val="009C3124"/>
    <w:rsid w:val="009C3317"/>
    <w:rsid w:val="009C40CB"/>
    <w:rsid w:val="009C5DB0"/>
    <w:rsid w:val="009D2A35"/>
    <w:rsid w:val="009D337E"/>
    <w:rsid w:val="009D46DF"/>
    <w:rsid w:val="009E00F3"/>
    <w:rsid w:val="009E067D"/>
    <w:rsid w:val="009E4E87"/>
    <w:rsid w:val="009F3160"/>
    <w:rsid w:val="009F5F42"/>
    <w:rsid w:val="00A01462"/>
    <w:rsid w:val="00A0441A"/>
    <w:rsid w:val="00A06FD5"/>
    <w:rsid w:val="00A15907"/>
    <w:rsid w:val="00A17833"/>
    <w:rsid w:val="00A239B6"/>
    <w:rsid w:val="00A241F7"/>
    <w:rsid w:val="00A246CF"/>
    <w:rsid w:val="00A31C19"/>
    <w:rsid w:val="00A36191"/>
    <w:rsid w:val="00A40C08"/>
    <w:rsid w:val="00A411B5"/>
    <w:rsid w:val="00A4300C"/>
    <w:rsid w:val="00A46638"/>
    <w:rsid w:val="00A51231"/>
    <w:rsid w:val="00A53326"/>
    <w:rsid w:val="00A53737"/>
    <w:rsid w:val="00A65534"/>
    <w:rsid w:val="00A67A2A"/>
    <w:rsid w:val="00A702E6"/>
    <w:rsid w:val="00A70C76"/>
    <w:rsid w:val="00A73632"/>
    <w:rsid w:val="00A81C3C"/>
    <w:rsid w:val="00A86F59"/>
    <w:rsid w:val="00A94B6D"/>
    <w:rsid w:val="00A959BB"/>
    <w:rsid w:val="00A97E59"/>
    <w:rsid w:val="00AA030B"/>
    <w:rsid w:val="00AA48E8"/>
    <w:rsid w:val="00AB55DA"/>
    <w:rsid w:val="00AB73A0"/>
    <w:rsid w:val="00AC3800"/>
    <w:rsid w:val="00AC5BAB"/>
    <w:rsid w:val="00AD2D5D"/>
    <w:rsid w:val="00AE4A5C"/>
    <w:rsid w:val="00AE67EA"/>
    <w:rsid w:val="00AF02B0"/>
    <w:rsid w:val="00AF3297"/>
    <w:rsid w:val="00AF41BD"/>
    <w:rsid w:val="00AF51F2"/>
    <w:rsid w:val="00AF5CA6"/>
    <w:rsid w:val="00AF6933"/>
    <w:rsid w:val="00B0013C"/>
    <w:rsid w:val="00B0086E"/>
    <w:rsid w:val="00B0439B"/>
    <w:rsid w:val="00B05FCA"/>
    <w:rsid w:val="00B06BC3"/>
    <w:rsid w:val="00B105F7"/>
    <w:rsid w:val="00B275C9"/>
    <w:rsid w:val="00B32701"/>
    <w:rsid w:val="00B34F07"/>
    <w:rsid w:val="00B42439"/>
    <w:rsid w:val="00B55425"/>
    <w:rsid w:val="00B555DC"/>
    <w:rsid w:val="00B56173"/>
    <w:rsid w:val="00B64594"/>
    <w:rsid w:val="00B67B8E"/>
    <w:rsid w:val="00B704A9"/>
    <w:rsid w:val="00B71EE7"/>
    <w:rsid w:val="00B84F84"/>
    <w:rsid w:val="00B873AC"/>
    <w:rsid w:val="00B9289C"/>
    <w:rsid w:val="00B94092"/>
    <w:rsid w:val="00B94BE3"/>
    <w:rsid w:val="00B952BF"/>
    <w:rsid w:val="00B95691"/>
    <w:rsid w:val="00BA0054"/>
    <w:rsid w:val="00BB0C06"/>
    <w:rsid w:val="00BB1D19"/>
    <w:rsid w:val="00BB2F02"/>
    <w:rsid w:val="00BC29E2"/>
    <w:rsid w:val="00BC2A1F"/>
    <w:rsid w:val="00BC2BDD"/>
    <w:rsid w:val="00BC459A"/>
    <w:rsid w:val="00BC4FE7"/>
    <w:rsid w:val="00BD07D7"/>
    <w:rsid w:val="00BD590E"/>
    <w:rsid w:val="00BE0B09"/>
    <w:rsid w:val="00BE28BC"/>
    <w:rsid w:val="00BE3355"/>
    <w:rsid w:val="00BF4955"/>
    <w:rsid w:val="00BF4E45"/>
    <w:rsid w:val="00C11372"/>
    <w:rsid w:val="00C11B6C"/>
    <w:rsid w:val="00C20E86"/>
    <w:rsid w:val="00C23E32"/>
    <w:rsid w:val="00C34DD6"/>
    <w:rsid w:val="00C51032"/>
    <w:rsid w:val="00C65C22"/>
    <w:rsid w:val="00C70795"/>
    <w:rsid w:val="00C7496B"/>
    <w:rsid w:val="00C76647"/>
    <w:rsid w:val="00C76DAE"/>
    <w:rsid w:val="00C86343"/>
    <w:rsid w:val="00C87FDD"/>
    <w:rsid w:val="00C938CE"/>
    <w:rsid w:val="00C94EB6"/>
    <w:rsid w:val="00C95940"/>
    <w:rsid w:val="00CA1F0A"/>
    <w:rsid w:val="00CA2B14"/>
    <w:rsid w:val="00CA549A"/>
    <w:rsid w:val="00CA5628"/>
    <w:rsid w:val="00CB7E91"/>
    <w:rsid w:val="00CC285A"/>
    <w:rsid w:val="00CC4CCC"/>
    <w:rsid w:val="00CE29A0"/>
    <w:rsid w:val="00CE37EA"/>
    <w:rsid w:val="00CE45C8"/>
    <w:rsid w:val="00CE5418"/>
    <w:rsid w:val="00D006DA"/>
    <w:rsid w:val="00D15F4D"/>
    <w:rsid w:val="00D167E3"/>
    <w:rsid w:val="00D225A6"/>
    <w:rsid w:val="00D22638"/>
    <w:rsid w:val="00D232FC"/>
    <w:rsid w:val="00D30F6A"/>
    <w:rsid w:val="00D34C61"/>
    <w:rsid w:val="00D350A2"/>
    <w:rsid w:val="00D36E23"/>
    <w:rsid w:val="00D374E5"/>
    <w:rsid w:val="00D37E0A"/>
    <w:rsid w:val="00D421FB"/>
    <w:rsid w:val="00D44435"/>
    <w:rsid w:val="00D469F0"/>
    <w:rsid w:val="00D46B2A"/>
    <w:rsid w:val="00D52D50"/>
    <w:rsid w:val="00D56443"/>
    <w:rsid w:val="00D60435"/>
    <w:rsid w:val="00D63BED"/>
    <w:rsid w:val="00D74355"/>
    <w:rsid w:val="00D7759B"/>
    <w:rsid w:val="00D843A4"/>
    <w:rsid w:val="00D87983"/>
    <w:rsid w:val="00D918A8"/>
    <w:rsid w:val="00D9562A"/>
    <w:rsid w:val="00D97958"/>
    <w:rsid w:val="00DA2891"/>
    <w:rsid w:val="00DA348A"/>
    <w:rsid w:val="00DA4E0F"/>
    <w:rsid w:val="00DA78E2"/>
    <w:rsid w:val="00DB1F1A"/>
    <w:rsid w:val="00DB4722"/>
    <w:rsid w:val="00DB69F0"/>
    <w:rsid w:val="00DB7E04"/>
    <w:rsid w:val="00DC3688"/>
    <w:rsid w:val="00DC68D9"/>
    <w:rsid w:val="00DD4158"/>
    <w:rsid w:val="00DD6D03"/>
    <w:rsid w:val="00DE03DC"/>
    <w:rsid w:val="00DE2FE1"/>
    <w:rsid w:val="00DE4B8E"/>
    <w:rsid w:val="00DF0398"/>
    <w:rsid w:val="00DF5E7A"/>
    <w:rsid w:val="00E02BC0"/>
    <w:rsid w:val="00E10AC0"/>
    <w:rsid w:val="00E13970"/>
    <w:rsid w:val="00E20CAF"/>
    <w:rsid w:val="00E210DF"/>
    <w:rsid w:val="00E223ED"/>
    <w:rsid w:val="00E25302"/>
    <w:rsid w:val="00E30039"/>
    <w:rsid w:val="00E3213E"/>
    <w:rsid w:val="00E32E05"/>
    <w:rsid w:val="00E41D58"/>
    <w:rsid w:val="00E60148"/>
    <w:rsid w:val="00E6075A"/>
    <w:rsid w:val="00E61936"/>
    <w:rsid w:val="00E6294D"/>
    <w:rsid w:val="00E657C2"/>
    <w:rsid w:val="00E72A13"/>
    <w:rsid w:val="00E86A05"/>
    <w:rsid w:val="00E9251D"/>
    <w:rsid w:val="00E97570"/>
    <w:rsid w:val="00E97632"/>
    <w:rsid w:val="00EA477F"/>
    <w:rsid w:val="00EB0832"/>
    <w:rsid w:val="00EB2562"/>
    <w:rsid w:val="00EB4DE3"/>
    <w:rsid w:val="00EC0B05"/>
    <w:rsid w:val="00ED16B6"/>
    <w:rsid w:val="00ED3058"/>
    <w:rsid w:val="00EE0865"/>
    <w:rsid w:val="00EE487E"/>
    <w:rsid w:val="00F028D2"/>
    <w:rsid w:val="00F053E9"/>
    <w:rsid w:val="00F111AE"/>
    <w:rsid w:val="00F11ACC"/>
    <w:rsid w:val="00F127F5"/>
    <w:rsid w:val="00F13F31"/>
    <w:rsid w:val="00F1507F"/>
    <w:rsid w:val="00F153C4"/>
    <w:rsid w:val="00F17FA1"/>
    <w:rsid w:val="00F22102"/>
    <w:rsid w:val="00F24D05"/>
    <w:rsid w:val="00F26407"/>
    <w:rsid w:val="00F3427B"/>
    <w:rsid w:val="00F3585E"/>
    <w:rsid w:val="00F36CE2"/>
    <w:rsid w:val="00F40A07"/>
    <w:rsid w:val="00F44779"/>
    <w:rsid w:val="00F44CDF"/>
    <w:rsid w:val="00F45624"/>
    <w:rsid w:val="00F5123A"/>
    <w:rsid w:val="00F53841"/>
    <w:rsid w:val="00F57989"/>
    <w:rsid w:val="00F67EBC"/>
    <w:rsid w:val="00F70C9A"/>
    <w:rsid w:val="00F81E66"/>
    <w:rsid w:val="00F84EAA"/>
    <w:rsid w:val="00F90594"/>
    <w:rsid w:val="00F9420E"/>
    <w:rsid w:val="00F95931"/>
    <w:rsid w:val="00F978D4"/>
    <w:rsid w:val="00FA0C84"/>
    <w:rsid w:val="00FA0DE4"/>
    <w:rsid w:val="00FA5B06"/>
    <w:rsid w:val="00FB2D40"/>
    <w:rsid w:val="00FC47D8"/>
    <w:rsid w:val="00FC7E77"/>
    <w:rsid w:val="00FD151F"/>
    <w:rsid w:val="00FD563F"/>
    <w:rsid w:val="00FE7AC3"/>
    <w:rsid w:val="00FE7FB3"/>
    <w:rsid w:val="00FF1C3D"/>
    <w:rsid w:val="00FF6638"/>
    <w:rsid w:val="00FF7DF3"/>
    <w:rsid w:val="050C9F21"/>
    <w:rsid w:val="06602903"/>
    <w:rsid w:val="08FC7C6A"/>
    <w:rsid w:val="0D086929"/>
    <w:rsid w:val="0E536ADA"/>
    <w:rsid w:val="103C034C"/>
    <w:rsid w:val="11E28797"/>
    <w:rsid w:val="1229DB7B"/>
    <w:rsid w:val="13BF9798"/>
    <w:rsid w:val="13E7AD62"/>
    <w:rsid w:val="15ED234F"/>
    <w:rsid w:val="16E31970"/>
    <w:rsid w:val="180B0919"/>
    <w:rsid w:val="1D06C272"/>
    <w:rsid w:val="1F10DF9D"/>
    <w:rsid w:val="2117196C"/>
    <w:rsid w:val="26C930D1"/>
    <w:rsid w:val="2A7BEF8B"/>
    <w:rsid w:val="2A9C3710"/>
    <w:rsid w:val="2AA007E5"/>
    <w:rsid w:val="2CB9E01D"/>
    <w:rsid w:val="2CBA49B4"/>
    <w:rsid w:val="2D08BA8F"/>
    <w:rsid w:val="2D1474E0"/>
    <w:rsid w:val="2E50B719"/>
    <w:rsid w:val="2E5278FF"/>
    <w:rsid w:val="3516AF6B"/>
    <w:rsid w:val="376E7A60"/>
    <w:rsid w:val="3796A4E1"/>
    <w:rsid w:val="37A1F75C"/>
    <w:rsid w:val="37DBD860"/>
    <w:rsid w:val="38D1B5EF"/>
    <w:rsid w:val="397F0838"/>
    <w:rsid w:val="39ACFF3C"/>
    <w:rsid w:val="3B4305E3"/>
    <w:rsid w:val="3B60872D"/>
    <w:rsid w:val="3BE2404D"/>
    <w:rsid w:val="3BE7E1D1"/>
    <w:rsid w:val="3DD29917"/>
    <w:rsid w:val="3EDCEACC"/>
    <w:rsid w:val="3F30DBA5"/>
    <w:rsid w:val="429E0F75"/>
    <w:rsid w:val="42A6674F"/>
    <w:rsid w:val="4446446C"/>
    <w:rsid w:val="47890186"/>
    <w:rsid w:val="4A1AAF74"/>
    <w:rsid w:val="4B073447"/>
    <w:rsid w:val="4BD7870C"/>
    <w:rsid w:val="4D6D4348"/>
    <w:rsid w:val="4D9DE7A6"/>
    <w:rsid w:val="4E4E098D"/>
    <w:rsid w:val="5117B566"/>
    <w:rsid w:val="51696E99"/>
    <w:rsid w:val="51B673B9"/>
    <w:rsid w:val="51E640BA"/>
    <w:rsid w:val="52388F96"/>
    <w:rsid w:val="529F1B01"/>
    <w:rsid w:val="53C65739"/>
    <w:rsid w:val="56046C54"/>
    <w:rsid w:val="565C8D8D"/>
    <w:rsid w:val="58528AFA"/>
    <w:rsid w:val="58D0CB9B"/>
    <w:rsid w:val="593797C7"/>
    <w:rsid w:val="59995AC8"/>
    <w:rsid w:val="5B381DE3"/>
    <w:rsid w:val="5B81DC70"/>
    <w:rsid w:val="5D4E0B29"/>
    <w:rsid w:val="5E09764F"/>
    <w:rsid w:val="5FA98995"/>
    <w:rsid w:val="60C09846"/>
    <w:rsid w:val="627E6388"/>
    <w:rsid w:val="6387FEB2"/>
    <w:rsid w:val="65069E33"/>
    <w:rsid w:val="6589775B"/>
    <w:rsid w:val="65D72E98"/>
    <w:rsid w:val="661E14D4"/>
    <w:rsid w:val="686AACC4"/>
    <w:rsid w:val="69668046"/>
    <w:rsid w:val="6BDB064B"/>
    <w:rsid w:val="6D1C4451"/>
    <w:rsid w:val="6F1EC01C"/>
    <w:rsid w:val="714ADF33"/>
    <w:rsid w:val="72B6351F"/>
    <w:rsid w:val="744F29D8"/>
    <w:rsid w:val="74898345"/>
    <w:rsid w:val="766EBA4B"/>
    <w:rsid w:val="77A3A028"/>
    <w:rsid w:val="78115EDE"/>
    <w:rsid w:val="782AE909"/>
    <w:rsid w:val="7E34C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333">
      <v:stroke color="#333"/>
    </o:shapedefaults>
    <o:shapelayout v:ext="edit">
      <o:idmap v:ext="edit" data="2"/>
    </o:shapelayout>
  </w:shapeDefaults>
  <w:decimalSymbol w:val="."/>
  <w:listSeparator w:val=","/>
  <w14:docId w14:val="3E2B0568"/>
  <w15:docId w15:val="{777F5E5A-25F1-4C6C-B9E1-B72E79D3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B7C5B"/>
    <w:pPr>
      <w:spacing w:line="250" w:lineRule="exact"/>
    </w:pPr>
    <w:rPr>
      <w:rFonts w:ascii="Frutiger LT 45 Light" w:hAnsi="Frutiger LT 45 Light" w:cs="Arial"/>
      <w:szCs w:val="24"/>
      <w:lang w:val="en-GB" w:eastAsia="en-GB"/>
    </w:rPr>
  </w:style>
  <w:style w:type="paragraph" w:styleId="Heading1">
    <w:name w:val="heading 1"/>
    <w:basedOn w:val="Normal"/>
    <w:next w:val="Normal"/>
    <w:rsid w:val="004B7C5B"/>
    <w:pPr>
      <w:keepNext/>
      <w:spacing w:line="240" w:lineRule="exact"/>
      <w:outlineLvl w:val="0"/>
    </w:pPr>
    <w:rPr>
      <w:rFonts w:ascii="Frutiger LT 55 Roman" w:hAnsi="Frutiger LT 55 Roman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Bold">
    <w:name w:val="Style Bold"/>
    <w:rsid w:val="000F6F6A"/>
    <w:rPr>
      <w:b/>
      <w:bCs/>
      <w:sz w:val="22"/>
    </w:rPr>
  </w:style>
  <w:style w:type="paragraph" w:styleId="Header">
    <w:name w:val="header"/>
    <w:basedOn w:val="Normal"/>
    <w:rsid w:val="00FE7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E7FB3"/>
    <w:pPr>
      <w:tabs>
        <w:tab w:val="center" w:pos="4153"/>
        <w:tab w:val="right" w:pos="8306"/>
      </w:tabs>
    </w:pPr>
  </w:style>
  <w:style w:type="paragraph" w:customStyle="1" w:styleId="NameSurname">
    <w:name w:val="Name Surname"/>
    <w:basedOn w:val="Normal"/>
    <w:rsid w:val="003521CD"/>
    <w:pPr>
      <w:spacing w:before="590" w:line="240" w:lineRule="auto"/>
    </w:pPr>
    <w:rPr>
      <w:rFonts w:ascii="Frutiger LT 55 Roman" w:hAnsi="Frutiger LT 55 Roman" w:cs="Times New Roman"/>
      <w:b/>
      <w:bCs/>
      <w:color w:val="FFA02F"/>
      <w:sz w:val="16"/>
      <w:szCs w:val="20"/>
    </w:rPr>
  </w:style>
  <w:style w:type="paragraph" w:customStyle="1" w:styleId="TitleStyle">
    <w:name w:val="Title Style"/>
    <w:basedOn w:val="Normal"/>
    <w:rsid w:val="00DB69F0"/>
    <w:pPr>
      <w:spacing w:line="240" w:lineRule="auto"/>
    </w:pPr>
    <w:rPr>
      <w:color w:val="6B6C6E"/>
      <w:sz w:val="16"/>
      <w:szCs w:val="16"/>
    </w:rPr>
  </w:style>
  <w:style w:type="paragraph" w:customStyle="1" w:styleId="EDFEnergy">
    <w:name w:val="EDF Energy"/>
    <w:basedOn w:val="NameSurname"/>
    <w:rsid w:val="00FC7E77"/>
    <w:pPr>
      <w:spacing w:before="0" w:line="170" w:lineRule="exact"/>
    </w:pPr>
    <w:rPr>
      <w:color w:val="005BBB"/>
      <w:sz w:val="14"/>
    </w:rPr>
  </w:style>
  <w:style w:type="table" w:styleId="TableGrid">
    <w:name w:val="Table Grid"/>
    <w:basedOn w:val="TableNormal"/>
    <w:semiHidden/>
    <w:rsid w:val="002B1FD7"/>
    <w:pPr>
      <w:spacing w:line="25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CBullets">
    <w:name w:val="SZC Bullets"/>
    <w:basedOn w:val="Normal"/>
    <w:qFormat/>
    <w:rsid w:val="00595EDA"/>
    <w:pPr>
      <w:numPr>
        <w:numId w:val="1"/>
      </w:numPr>
      <w:tabs>
        <w:tab w:val="left" w:pos="1995"/>
      </w:tabs>
    </w:pPr>
  </w:style>
  <w:style w:type="paragraph" w:customStyle="1" w:styleId="WebAddress">
    <w:name w:val="Web Address"/>
    <w:rsid w:val="00FC7E77"/>
    <w:pPr>
      <w:spacing w:line="170" w:lineRule="exact"/>
    </w:pPr>
    <w:rPr>
      <w:rFonts w:ascii="Frutiger LT 55 Roman" w:hAnsi="Frutiger LT 55 Roman"/>
      <w:bCs/>
      <w:color w:val="FFA02F"/>
      <w:sz w:val="14"/>
      <w:szCs w:val="14"/>
      <w:lang w:val="en-GB" w:eastAsia="en-GB"/>
    </w:rPr>
  </w:style>
  <w:style w:type="character" w:styleId="PageNumber">
    <w:name w:val="page number"/>
    <w:basedOn w:val="DefaultParagraphFont"/>
    <w:rsid w:val="00553DFC"/>
  </w:style>
  <w:style w:type="paragraph" w:customStyle="1" w:styleId="SZCBodyText">
    <w:name w:val="SZC Body Text"/>
    <w:basedOn w:val="Normal"/>
    <w:link w:val="SZCBodyTextChar"/>
    <w:qFormat/>
    <w:rsid w:val="00D87983"/>
    <w:pPr>
      <w:tabs>
        <w:tab w:val="left" w:pos="1995"/>
      </w:tabs>
    </w:pPr>
  </w:style>
  <w:style w:type="paragraph" w:customStyle="1" w:styleId="SZCSubheads">
    <w:name w:val="SZC Subheads"/>
    <w:basedOn w:val="Normal"/>
    <w:link w:val="SZCSubheadsChar"/>
    <w:qFormat/>
    <w:rsid w:val="00595EDA"/>
    <w:pPr>
      <w:tabs>
        <w:tab w:val="left" w:pos="1995"/>
      </w:tabs>
      <w:spacing w:line="240" w:lineRule="exact"/>
    </w:pPr>
    <w:rPr>
      <w:rFonts w:ascii="Frutiger LT 55 Roman" w:hAnsi="Frutiger LT 55 Roman"/>
      <w:b/>
      <w:color w:val="006090"/>
    </w:rPr>
  </w:style>
  <w:style w:type="character" w:customStyle="1" w:styleId="SZCSubheadsChar">
    <w:name w:val="SZC Subheads Char"/>
    <w:link w:val="SZCSubheads"/>
    <w:rsid w:val="00595EDA"/>
    <w:rPr>
      <w:rFonts w:ascii="Frutiger LT 55 Roman" w:hAnsi="Frutiger LT 55 Roman" w:cs="Arial"/>
      <w:b/>
      <w:color w:val="006090"/>
      <w:szCs w:val="24"/>
      <w:lang w:val="en-GB" w:eastAsia="en-GB"/>
    </w:rPr>
  </w:style>
  <w:style w:type="paragraph" w:customStyle="1" w:styleId="SZCTableTitles">
    <w:name w:val="SZC Table Titles"/>
    <w:basedOn w:val="Normal"/>
    <w:qFormat/>
    <w:rsid w:val="00595EDA"/>
    <w:pPr>
      <w:spacing w:line="240" w:lineRule="auto"/>
    </w:pPr>
    <w:rPr>
      <w:rFonts w:ascii="Frutiger LT 55 Roman" w:hAnsi="Frutiger LT 55 Roman" w:cs="Times New Roman"/>
      <w:b/>
      <w:bCs/>
      <w:color w:val="F68A25"/>
      <w:sz w:val="18"/>
      <w:szCs w:val="20"/>
    </w:rPr>
  </w:style>
  <w:style w:type="paragraph" w:customStyle="1" w:styleId="SZCTableText">
    <w:name w:val="SZC Table Text"/>
    <w:basedOn w:val="SZCTableTitles"/>
    <w:qFormat/>
    <w:rsid w:val="00594FCE"/>
    <w:rPr>
      <w:rFonts w:ascii="Frutiger LT 45 Light" w:hAnsi="Frutiger LT 45 Light"/>
      <w:b w:val="0"/>
      <w:color w:val="6B6C6E"/>
    </w:rPr>
  </w:style>
  <w:style w:type="paragraph" w:customStyle="1" w:styleId="SZCHeadline">
    <w:name w:val="SZC Headline"/>
    <w:basedOn w:val="Header"/>
    <w:rsid w:val="00595EDA"/>
    <w:pPr>
      <w:spacing w:line="300" w:lineRule="exact"/>
    </w:pPr>
    <w:rPr>
      <w:rFonts w:ascii="Frutiger LT 55 Roman" w:hAnsi="Frutiger LT 55 Roman" w:cs="FrutigerLT-Bold"/>
      <w:b/>
      <w:bCs/>
      <w:color w:val="006090"/>
      <w:sz w:val="24"/>
    </w:rPr>
  </w:style>
  <w:style w:type="paragraph" w:customStyle="1" w:styleId="ProjectName">
    <w:name w:val="Project Name"/>
    <w:basedOn w:val="Header"/>
    <w:rsid w:val="004A7FBB"/>
    <w:pPr>
      <w:spacing w:line="320" w:lineRule="exact"/>
    </w:pPr>
    <w:rPr>
      <w:rFonts w:cs="FrutigerLT-Bold"/>
      <w:bCs/>
      <w:color w:val="888888"/>
      <w:sz w:val="18"/>
    </w:rPr>
  </w:style>
  <w:style w:type="paragraph" w:customStyle="1" w:styleId="EDFProjectLabelText">
    <w:name w:val="EDF Project Label Text"/>
    <w:basedOn w:val="SZCTableText"/>
    <w:rsid w:val="004A7FBB"/>
    <w:rPr>
      <w:sz w:val="24"/>
      <w:szCs w:val="24"/>
    </w:rPr>
  </w:style>
  <w:style w:type="numbering" w:customStyle="1" w:styleId="EDFNumbering">
    <w:name w:val="EDF Numbering"/>
    <w:basedOn w:val="NoList"/>
    <w:rsid w:val="004A7FBB"/>
    <w:pPr>
      <w:numPr>
        <w:numId w:val="14"/>
      </w:numPr>
    </w:pPr>
  </w:style>
  <w:style w:type="paragraph" w:customStyle="1" w:styleId="EDFIndentedNumbering">
    <w:name w:val="EDF Indented Numbering"/>
    <w:basedOn w:val="Normal"/>
    <w:rsid w:val="004A7FBB"/>
    <w:pPr>
      <w:numPr>
        <w:numId w:val="15"/>
      </w:numPr>
      <w:spacing w:line="240" w:lineRule="exact"/>
    </w:pPr>
  </w:style>
  <w:style w:type="character" w:customStyle="1" w:styleId="SZCBodyTextChar">
    <w:name w:val="SZC Body Text Char"/>
    <w:link w:val="SZCBodyText"/>
    <w:rsid w:val="004A7FBB"/>
    <w:rPr>
      <w:rFonts w:ascii="Frutiger LT 45 Light" w:hAnsi="Frutiger LT 45 Light" w:cs="Arial"/>
      <w:szCs w:val="24"/>
      <w:lang w:val="en-GB" w:eastAsia="en-GB" w:bidi="ar-SA"/>
    </w:rPr>
  </w:style>
  <w:style w:type="paragraph" w:styleId="BodyText">
    <w:name w:val="Body Text"/>
    <w:basedOn w:val="Normal"/>
    <w:link w:val="BodyTextChar"/>
    <w:rsid w:val="006F3EC0"/>
    <w:pPr>
      <w:spacing w:line="240" w:lineRule="exact"/>
      <w:jc w:val="center"/>
    </w:pPr>
    <w:rPr>
      <w:rFonts w:ascii="EDFE Meta-Normal Roman" w:hAnsi="EDFE Meta-Normal Roman" w:cs="Times New Roman"/>
      <w:sz w:val="16"/>
      <w:szCs w:val="20"/>
    </w:rPr>
  </w:style>
  <w:style w:type="paragraph" w:styleId="BalloonText">
    <w:name w:val="Balloon Text"/>
    <w:basedOn w:val="Normal"/>
    <w:semiHidden/>
    <w:rsid w:val="00F95931"/>
    <w:rPr>
      <w:rFonts w:ascii="Tahoma" w:hAnsi="Tahoma" w:cs="Tahoma"/>
      <w:sz w:val="16"/>
      <w:szCs w:val="16"/>
    </w:rPr>
  </w:style>
  <w:style w:type="paragraph" w:customStyle="1" w:styleId="PageNumbering">
    <w:name w:val="Page Numbering"/>
    <w:semiHidden/>
    <w:rsid w:val="00432D86"/>
    <w:pPr>
      <w:jc w:val="right"/>
    </w:pPr>
    <w:rPr>
      <w:rFonts w:ascii="Frutiger LT 45 Light" w:hAnsi="Frutiger LT 45 Light" w:cs="Arial"/>
      <w:sz w:val="16"/>
      <w:szCs w:val="12"/>
      <w:lang w:val="en-GB" w:eastAsia="ja-JP"/>
    </w:rPr>
  </w:style>
  <w:style w:type="character" w:styleId="FollowedHyperlink">
    <w:name w:val="FollowedHyperlink"/>
    <w:rsid w:val="00365371"/>
    <w:rPr>
      <w:color w:val="800080"/>
      <w:u w:val="single"/>
    </w:rPr>
  </w:style>
  <w:style w:type="character" w:customStyle="1" w:styleId="FooterChar">
    <w:name w:val="Footer Char"/>
    <w:link w:val="Footer"/>
    <w:rsid w:val="00A246CF"/>
    <w:rPr>
      <w:rFonts w:ascii="Frutiger LT 45 Light" w:hAnsi="Frutiger LT 45 Light" w:cs="Arial"/>
      <w:szCs w:val="24"/>
    </w:rPr>
  </w:style>
  <w:style w:type="character" w:styleId="PlaceholderText">
    <w:name w:val="Placeholder Text"/>
    <w:basedOn w:val="DefaultParagraphFont"/>
    <w:uiPriority w:val="99"/>
    <w:semiHidden/>
    <w:rsid w:val="00597833"/>
    <w:rPr>
      <w:color w:val="808080"/>
    </w:rPr>
  </w:style>
  <w:style w:type="numbering" w:customStyle="1" w:styleId="CurrentList1">
    <w:name w:val="Current List1"/>
    <w:uiPriority w:val="99"/>
    <w:rsid w:val="00595EDA"/>
    <w:pPr>
      <w:numPr>
        <w:numId w:val="18"/>
      </w:numPr>
    </w:pPr>
  </w:style>
  <w:style w:type="paragraph" w:customStyle="1" w:styleId="Style1">
    <w:name w:val="Style1"/>
    <w:basedOn w:val="SZCHeadline"/>
    <w:rsid w:val="004A73B6"/>
    <w:pPr>
      <w:spacing w:before="360" w:after="360"/>
    </w:pPr>
    <w:rPr>
      <w:rFonts w:ascii="Arial" w:hAnsi="Arial"/>
      <w:color w:val="FF8E0E"/>
      <w:sz w:val="72"/>
    </w:rPr>
  </w:style>
  <w:style w:type="paragraph" w:customStyle="1" w:styleId="SZCHeadlineOrange">
    <w:name w:val="SZC Headline Orange"/>
    <w:basedOn w:val="SZCHeadline"/>
    <w:rsid w:val="004A73B6"/>
    <w:pPr>
      <w:spacing w:before="360" w:after="360"/>
    </w:pPr>
    <w:rPr>
      <w:rFonts w:ascii="Arial" w:hAnsi="Arial"/>
      <w:color w:val="FF8E0E"/>
      <w:sz w:val="72"/>
    </w:rPr>
  </w:style>
  <w:style w:type="character" w:customStyle="1" w:styleId="BodyTextChar">
    <w:name w:val="Body Text Char"/>
    <w:basedOn w:val="DefaultParagraphFont"/>
    <w:link w:val="BodyText"/>
    <w:rsid w:val="004A73B6"/>
    <w:rPr>
      <w:rFonts w:ascii="EDFE Meta-Normal Roman" w:hAnsi="EDFE Meta-Normal Roman"/>
      <w:sz w:val="16"/>
      <w:lang w:val="en-GB" w:eastAsia="en-GB"/>
    </w:rPr>
  </w:style>
  <w:style w:type="paragraph" w:styleId="ListParagraph">
    <w:name w:val="List Paragraph"/>
    <w:basedOn w:val="Normal"/>
    <w:uiPriority w:val="34"/>
    <w:rsid w:val="00084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yn.evans\AppData\Local\Microsoft\Windows\INetCache\Content.Outlook\O42XV3AO\SZC22_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119EFCBDD54109AE601B4444917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BCBE-71AD-4475-A59A-674683E06043}"/>
      </w:docPartPr>
      <w:docPartBody>
        <w:p w:rsidR="00FA0DE4" w:rsidRDefault="00FA0DE4">
          <w:pPr>
            <w:pStyle w:val="DC119EFCBDD54109AE601B4444917781"/>
          </w:pPr>
          <w:r>
            <w:rPr>
              <w:rStyle w:val="PageNumber"/>
              <w:rFonts w:ascii="Arial" w:hAnsi="Arial"/>
              <w:b/>
              <w:bCs/>
              <w:caps/>
              <w:sz w:val="28"/>
              <w:szCs w:val="28"/>
              <w:lang w:val="en-US"/>
            </w:rPr>
            <w:t>PROTECTIVE MARKING</w:t>
          </w:r>
          <w:r w:rsidRPr="00E04214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altName w:val="Calibri"/>
    <w:charset w:val="00"/>
    <w:family w:val="swiss"/>
    <w:pitch w:val="variable"/>
  </w:font>
  <w:font w:name="Frutiger LT 55 Roman">
    <w:altName w:val="Calibri"/>
    <w:charset w:val="00"/>
    <w:family w:val="swiss"/>
    <w:pitch w:val="variable"/>
  </w:font>
  <w:font w:name="FrutigerLT-Bold">
    <w:charset w:val="00"/>
    <w:family w:val="auto"/>
    <w:pitch w:val="variable"/>
  </w:font>
  <w:font w:name="EDFE Meta-Normal Roman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</w:font>
  <w:font w:name="FrutigerLT-Light">
    <w:charset w:val="00"/>
    <w:family w:val="auto"/>
    <w:pitch w:val="variable"/>
  </w:font>
  <w:font w:name="FrutigerLT-LightItalic"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E4"/>
    <w:rsid w:val="0000733A"/>
    <w:rsid w:val="00070D5A"/>
    <w:rsid w:val="000D5AE3"/>
    <w:rsid w:val="00195387"/>
    <w:rsid w:val="001A68EB"/>
    <w:rsid w:val="001E7505"/>
    <w:rsid w:val="003173B4"/>
    <w:rsid w:val="00367F39"/>
    <w:rsid w:val="00392CE6"/>
    <w:rsid w:val="003B0638"/>
    <w:rsid w:val="004167FB"/>
    <w:rsid w:val="00474E7A"/>
    <w:rsid w:val="004B1C5E"/>
    <w:rsid w:val="00526569"/>
    <w:rsid w:val="005341D5"/>
    <w:rsid w:val="00566D39"/>
    <w:rsid w:val="008209EF"/>
    <w:rsid w:val="0085548D"/>
    <w:rsid w:val="008D6AA9"/>
    <w:rsid w:val="00A635AD"/>
    <w:rsid w:val="00AC3800"/>
    <w:rsid w:val="00B22063"/>
    <w:rsid w:val="00B67B8E"/>
    <w:rsid w:val="00BC2BDD"/>
    <w:rsid w:val="00BC4FE7"/>
    <w:rsid w:val="00C20E86"/>
    <w:rsid w:val="00CD224B"/>
    <w:rsid w:val="00CE4780"/>
    <w:rsid w:val="00DF0398"/>
    <w:rsid w:val="00DF5E7A"/>
    <w:rsid w:val="00F0619F"/>
    <w:rsid w:val="00FA0DE4"/>
    <w:rsid w:val="00FC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PageNumber">
    <w:name w:val="page number"/>
    <w:basedOn w:val="DefaultParagraphFont"/>
  </w:style>
  <w:style w:type="paragraph" w:customStyle="1" w:styleId="DC119EFCBDD54109AE601B4444917781">
    <w:name w:val="DC119EFCBDD54109AE601B44449177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DF COLOURS">
      <a:dk1>
        <a:srgbClr val="000000"/>
      </a:dk1>
      <a:lt1>
        <a:srgbClr val="FFFFFF"/>
      </a:lt1>
      <a:dk2>
        <a:srgbClr val="FE5815"/>
      </a:dk2>
      <a:lt2>
        <a:srgbClr val="005BBB"/>
      </a:lt2>
      <a:accent1>
        <a:srgbClr val="FFA02F"/>
      </a:accent1>
      <a:accent2>
        <a:srgbClr val="001A70"/>
      </a:accent2>
      <a:accent3>
        <a:srgbClr val="FFFFFF"/>
      </a:accent3>
      <a:accent4>
        <a:srgbClr val="000000"/>
      </a:accent4>
      <a:accent5>
        <a:srgbClr val="C4D600"/>
      </a:accent5>
      <a:accent6>
        <a:srgbClr val="509E2F"/>
      </a:accent6>
      <a:hlink>
        <a:srgbClr val="C4D600"/>
      </a:hlink>
      <a:folHlink>
        <a:srgbClr val="509E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9304B5E941742989CC66DA82F5069" ma:contentTypeVersion="13" ma:contentTypeDescription="Create a new document." ma:contentTypeScope="" ma:versionID="b673d7e8b46d2ed8f99ab7a1e15ee8ef">
  <xsd:schema xmlns:xsd="http://www.w3.org/2001/XMLSchema" xmlns:xs="http://www.w3.org/2001/XMLSchema" xmlns:p="http://schemas.microsoft.com/office/2006/metadata/properties" xmlns:ns2="b034c132-5e45-41b7-8b8c-930d0b489473" xmlns:ns3="2ae64a16-142d-4821-83a6-faaeaee1bd94" targetNamespace="http://schemas.microsoft.com/office/2006/metadata/properties" ma:root="true" ma:fieldsID="918024c710bf01e43e2c6e720e41ec6f" ns2:_="" ns3:_="">
    <xsd:import namespace="b034c132-5e45-41b7-8b8c-930d0b489473"/>
    <xsd:import namespace="2ae64a16-142d-4821-83a6-faaeaee1b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4c132-5e45-41b7-8b8c-930d0b489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6c9547-debe-4712-88e9-e596ce507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64a16-142d-4821-83a6-faaeaee1bd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97b619e-9a59-4c85-af43-b3b927c33833}" ma:internalName="TaxCatchAll" ma:showField="CatchAllData" ma:web="2ae64a16-142d-4821-83a6-faaeaee1b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34c132-5e45-41b7-8b8c-930d0b489473">
      <Terms xmlns="http://schemas.microsoft.com/office/infopath/2007/PartnerControls"/>
    </lcf76f155ced4ddcb4097134ff3c332f>
    <TaxCatchAll xmlns="2ae64a16-142d-4821-83a6-faaeaee1bd9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BD6832-DC01-49AE-BCD8-4C4A7EC88E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46FB2C-B8C5-4F9C-9326-A998A11AE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4c132-5e45-41b7-8b8c-930d0b489473"/>
    <ds:schemaRef ds:uri="2ae64a16-142d-4821-83a6-faaeaee1b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C174A0-B1AF-417C-9A96-6FA655FA6F60}">
  <ds:schemaRefs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2ae64a16-142d-4821-83a6-faaeaee1bd94"/>
    <ds:schemaRef ds:uri="http://schemas.microsoft.com/office/infopath/2007/PartnerControls"/>
    <ds:schemaRef ds:uri="b034c132-5e45-41b7-8b8c-930d0b489473"/>
  </ds:schemaRefs>
</ds:datastoreItem>
</file>

<file path=customXml/itemProps4.xml><?xml version="1.0" encoding="utf-8"?>
<ds:datastoreItem xmlns:ds="http://schemas.openxmlformats.org/officeDocument/2006/customXml" ds:itemID="{49586184-8FF6-43C7-AF82-5339E5BCA6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SZC22_Meeting Agenda</Template>
  <TotalTime>2</TotalTime>
  <Pages>1</Pages>
  <Words>206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Drew Aspinwall</dc:creator>
  <cp:keywords/>
  <cp:lastModifiedBy>Zoe Botten</cp:lastModifiedBy>
  <cp:revision>4</cp:revision>
  <cp:lastPrinted>2026-04-20T10:03:00Z</cp:lastPrinted>
  <dcterms:created xsi:type="dcterms:W3CDTF">2026-04-20T09:46:00Z</dcterms:created>
  <dcterms:modified xsi:type="dcterms:W3CDTF">2026-04-20T10:03:00Z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nb_protective_marking">
    <vt:lpwstr>PROTECTIVE MARKING</vt:lpwstr>
  </property>
  <property fmtid="{D5CDD505-2E9C-101B-9397-08002B2CF9AE}" pid="3" name="nnb_approved_date">
    <vt:lpwstr>APPROVED DATE</vt:lpwstr>
  </property>
  <property fmtid="{D5CDD505-2E9C-101B-9397-08002B2CF9AE}" pid="4" name="title">
    <vt:lpwstr>NNB Minutes Template</vt:lpwstr>
  </property>
  <property fmtid="{D5CDD505-2E9C-101B-9397-08002B2CF9AE}" pid="5" name="r_version_label[0]">
    <vt:lpwstr>VERSION</vt:lpwstr>
  </property>
  <property fmtid="{D5CDD505-2E9C-101B-9397-08002B2CF9AE}" pid="6" name="a_status">
    <vt:lpwstr>STATUS</vt:lpwstr>
  </property>
  <property fmtid="{D5CDD505-2E9C-101B-9397-08002B2CF9AE}" pid="7" name="object_name">
    <vt:lpwstr>NNB-301-TEM-000015</vt:lpwstr>
  </property>
  <property fmtid="{D5CDD505-2E9C-101B-9397-08002B2CF9AE}" pid="8" name="nnb_reviewed_date">
    <vt:lpwstr>REVIEWED DATE</vt:lpwstr>
  </property>
  <property fmtid="{D5CDD505-2E9C-101B-9397-08002B2CF9AE}" pid="9" name="ContentTypeId">
    <vt:lpwstr>0x0101002709304B5E941742989CC66DA82F5069</vt:lpwstr>
  </property>
  <property fmtid="{D5CDD505-2E9C-101B-9397-08002B2CF9AE}" pid="10" name="MediaServiceImageTags">
    <vt:lpwstr/>
  </property>
  <property fmtid="{D5CDD505-2E9C-101B-9397-08002B2CF9AE}" pid="11" name="MSIP_Label_1a7b25a8-32e9-4044-88bd-391cf0513fa4_Enabled">
    <vt:lpwstr>true</vt:lpwstr>
  </property>
  <property fmtid="{D5CDD505-2E9C-101B-9397-08002B2CF9AE}" pid="12" name="MSIP_Label_1a7b25a8-32e9-4044-88bd-391cf0513fa4_SetDate">
    <vt:lpwstr>2024-04-19T11:20:23Z</vt:lpwstr>
  </property>
  <property fmtid="{D5CDD505-2E9C-101B-9397-08002B2CF9AE}" pid="13" name="MSIP_Label_1a7b25a8-32e9-4044-88bd-391cf0513fa4_Method">
    <vt:lpwstr>Privileged</vt:lpwstr>
  </property>
  <property fmtid="{D5CDD505-2E9C-101B-9397-08002B2CF9AE}" pid="14" name="MSIP_Label_1a7b25a8-32e9-4044-88bd-391cf0513fa4_Name">
    <vt:lpwstr>NOT PROTECTIVELY MARKED</vt:lpwstr>
  </property>
  <property fmtid="{D5CDD505-2E9C-101B-9397-08002B2CF9AE}" pid="15" name="MSIP_Label_1a7b25a8-32e9-4044-88bd-391cf0513fa4_SiteId">
    <vt:lpwstr>1a67444e-6d14-4022-b01c-c225b1c02a3c</vt:lpwstr>
  </property>
  <property fmtid="{D5CDD505-2E9C-101B-9397-08002B2CF9AE}" pid="16" name="MSIP_Label_1a7b25a8-32e9-4044-88bd-391cf0513fa4_ActionId">
    <vt:lpwstr>ac2e51f8-3fcc-42f7-9404-e525814040c6</vt:lpwstr>
  </property>
  <property fmtid="{D5CDD505-2E9C-101B-9397-08002B2CF9AE}" pid="17" name="MSIP_Label_1a7b25a8-32e9-4044-88bd-391cf0513fa4_ContentBits">
    <vt:lpwstr>0</vt:lpwstr>
  </property>
</Properties>
</file>